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F51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  <w:b/>
          <w:bCs/>
          <w:sz w:val="24"/>
          <w:szCs w:val="24"/>
        </w:rPr>
        <w:t>Senior Advertisement Order Form</w:t>
      </w:r>
    </w:p>
    <w:p w14:paraId="63E5D731" w14:textId="77777777" w:rsidR="00662981" w:rsidRPr="00662981" w:rsidRDefault="00662981" w:rsidP="00662981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7D5ACE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Student’s Name ________________________________________</w:t>
      </w:r>
    </w:p>
    <w:p w14:paraId="7B1148CE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Name of Person Placing Ad ______________________________</w:t>
      </w:r>
    </w:p>
    <w:p w14:paraId="6122FAF9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E-mail Address ________________________________________</w:t>
      </w:r>
    </w:p>
    <w:p w14:paraId="16031121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Phone Number ________________________________________</w:t>
      </w:r>
    </w:p>
    <w:p w14:paraId="0EB4DD55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9BBE26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  <w:b/>
          <w:bCs/>
        </w:rPr>
        <w:t xml:space="preserve">We will be calling between </w:t>
      </w:r>
      <w:proofErr w:type="gramStart"/>
      <w:r w:rsidRPr="00662981">
        <w:rPr>
          <w:rFonts w:ascii="Arial" w:eastAsia="Times New Roman" w:hAnsi="Arial" w:cs="Arial"/>
          <w:b/>
          <w:bCs/>
        </w:rPr>
        <w:t>12  and</w:t>
      </w:r>
      <w:proofErr w:type="gramEnd"/>
      <w:r w:rsidRPr="00662981">
        <w:rPr>
          <w:rFonts w:ascii="Arial" w:eastAsia="Times New Roman" w:hAnsi="Arial" w:cs="Arial"/>
          <w:b/>
          <w:bCs/>
        </w:rPr>
        <w:t xml:space="preserve"> 2 pm weekdays, if necessary. Please provide us with the phone number and e-mail address best for contacting you during these hours.</w:t>
      </w:r>
    </w:p>
    <w:p w14:paraId="30DAA174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70BD53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  <w:b/>
          <w:bCs/>
        </w:rPr>
        <w:t>Please check the appropriate space</w:t>
      </w:r>
    </w:p>
    <w:p w14:paraId="561BFF5A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20169C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Full Page (8¾” by 11¼”) $400___</w:t>
      </w:r>
    </w:p>
    <w:p w14:paraId="69101C43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Half Page (8¾” by 5⅝”) $260___</w:t>
      </w:r>
    </w:p>
    <w:p w14:paraId="2A191C05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Quarter Page (4¼” by 5¾”) $175___</w:t>
      </w:r>
    </w:p>
    <w:p w14:paraId="2054B1F4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Eighth Page (4¼” by 2¾”) $115___</w:t>
      </w:r>
    </w:p>
    <w:p w14:paraId="6C3B91B7" w14:textId="77777777" w:rsidR="00662981" w:rsidRPr="00662981" w:rsidRDefault="00662981" w:rsidP="00662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  <w:b/>
          <w:bCs/>
          <w:sz w:val="26"/>
          <w:szCs w:val="26"/>
          <w:shd w:val="clear" w:color="auto" w:fill="FFFF00"/>
        </w:rPr>
        <w:t xml:space="preserve">Please pay for your ad </w:t>
      </w:r>
      <w:proofErr w:type="gramStart"/>
      <w:r w:rsidRPr="00662981">
        <w:rPr>
          <w:rFonts w:ascii="Arial" w:eastAsia="Times New Roman" w:hAnsi="Arial" w:cs="Arial"/>
          <w:b/>
          <w:bCs/>
          <w:sz w:val="26"/>
          <w:szCs w:val="26"/>
          <w:shd w:val="clear" w:color="auto" w:fill="FFFF00"/>
        </w:rPr>
        <w:t>at  knoxschools.schoolcashonline.com</w:t>
      </w:r>
      <w:proofErr w:type="gramEnd"/>
    </w:p>
    <w:p w14:paraId="4451FC89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51F28E" w14:textId="77777777" w:rsidR="00662981" w:rsidRPr="00662981" w:rsidRDefault="00662981" w:rsidP="00662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As soon as we receive payment, we will begin working on your ad. </w:t>
      </w:r>
    </w:p>
    <w:p w14:paraId="1AD302D0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1F9525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 xml:space="preserve">Background </w:t>
      </w:r>
      <w:proofErr w:type="spellStart"/>
      <w:proofErr w:type="gramStart"/>
      <w:r w:rsidRPr="00662981">
        <w:rPr>
          <w:rFonts w:ascii="Arial" w:eastAsia="Times New Roman" w:hAnsi="Arial" w:cs="Arial"/>
        </w:rPr>
        <w:t>color?_</w:t>
      </w:r>
      <w:proofErr w:type="gramEnd"/>
      <w:r w:rsidRPr="00662981">
        <w:rPr>
          <w:rFonts w:ascii="Arial" w:eastAsia="Times New Roman" w:hAnsi="Arial" w:cs="Arial"/>
        </w:rPr>
        <w:t>________Are</w:t>
      </w:r>
      <w:proofErr w:type="spellEnd"/>
      <w:r w:rsidRPr="00662981">
        <w:rPr>
          <w:rFonts w:ascii="Arial" w:eastAsia="Times New Roman" w:hAnsi="Arial" w:cs="Arial"/>
        </w:rPr>
        <w:t xml:space="preserve"> pictures included?_________  If so, how many?_________</w:t>
      </w:r>
    </w:p>
    <w:p w14:paraId="52A96D07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C89569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</w:rPr>
        <w:t>Directions for submission:</w:t>
      </w:r>
    </w:p>
    <w:p w14:paraId="5218BE40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On the back of this paper, please lay out how you want your senior’s ad to appear in the yearbook. </w:t>
      </w:r>
    </w:p>
    <w:p w14:paraId="1A4786AD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Use a full-sized piece of paper for a full-page ad; use a half-sized sheet of paper for a half-page ad. </w:t>
      </w:r>
    </w:p>
    <w:p w14:paraId="45066421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Draw placement boxes for pictures you wish to be placed on the ad. Please put a description of the photo in the box to help us match them. </w:t>
      </w:r>
    </w:p>
    <w:p w14:paraId="213C1231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Suggestion: we can fit about one picture with moderate text per every eighth of a page. Please be mindful that while we can reduce pictures size and font size, we recommend not overloading the ad with pictures, as it will detract from the ad as a whole. </w:t>
      </w:r>
    </w:p>
    <w:p w14:paraId="1892B13A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If you wish for your child’s name to appear on the ad, please place it in your layout, as well as any text you wish to appear. </w:t>
      </w:r>
    </w:p>
    <w:p w14:paraId="4EA5C63A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We do not have the same font collection as Microsoft Word. Please choose fonts from the font sheet and indicate your choices on your layout. </w:t>
      </w:r>
    </w:p>
    <w:p w14:paraId="48B275D6" w14:textId="77777777" w:rsidR="00662981" w:rsidRPr="00662981" w:rsidRDefault="00662981" w:rsidP="00662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62981">
        <w:rPr>
          <w:rFonts w:ascii="Arial" w:eastAsia="Times New Roman" w:hAnsi="Arial" w:cs="Arial"/>
        </w:rPr>
        <w:t>Font suggestions are available on Bearden’s website under “Yearbook Information”</w:t>
      </w:r>
    </w:p>
    <w:p w14:paraId="015F799F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C98B4C" w14:textId="77777777" w:rsidR="00662981" w:rsidRPr="00662981" w:rsidRDefault="00662981" w:rsidP="00662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981">
        <w:rPr>
          <w:rFonts w:ascii="Arial" w:eastAsia="Times New Roman" w:hAnsi="Arial" w:cs="Arial"/>
          <w:b/>
          <w:bCs/>
          <w:sz w:val="28"/>
          <w:szCs w:val="28"/>
          <w:shd w:val="clear" w:color="auto" w:fill="FFFF00"/>
        </w:rPr>
        <w:t>THE DEADLINE FOR SENIOR ADS IS FRIDAY, OCTOBER 28, 2023</w:t>
      </w:r>
    </w:p>
    <w:p w14:paraId="3CF1C7D7" w14:textId="77777777" w:rsidR="00662981" w:rsidRPr="00662981" w:rsidRDefault="00662981" w:rsidP="00662981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8C5142" w14:textId="77777777" w:rsidR="00662981" w:rsidRPr="00662981" w:rsidRDefault="00662981" w:rsidP="006629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AB64BC" w14:textId="77777777" w:rsidR="00307D11" w:rsidRDefault="00307D11" w:rsidP="00307D11">
      <w:pPr>
        <w:pStyle w:val="NoSpacing"/>
        <w:rPr>
          <w:sz w:val="24"/>
          <w:szCs w:val="24"/>
        </w:rPr>
      </w:pPr>
    </w:p>
    <w:p w14:paraId="6FA58933" w14:textId="1816E420" w:rsidR="008763B5" w:rsidRPr="00307D11" w:rsidRDefault="00B230CE" w:rsidP="00307D11">
      <w:pPr>
        <w:ind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13A53ED" wp14:editId="7C588428">
            <wp:extent cx="6807196" cy="7818755"/>
            <wp:effectExtent l="0" t="0" r="63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t="10209" b="9216"/>
                    <a:stretch/>
                  </pic:blipFill>
                  <pic:spPr bwMode="auto">
                    <a:xfrm>
                      <a:off x="0" y="0"/>
                      <a:ext cx="6813027" cy="7825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63B5" w:rsidRPr="00307D11" w:rsidSect="00B230CE">
      <w:headerReference w:type="default" r:id="rId9"/>
      <w:footerReference w:type="default" r:id="rId10"/>
      <w:pgSz w:w="12240" w:h="15840"/>
      <w:pgMar w:top="720" w:right="576" w:bottom="806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F97E" w14:textId="77777777" w:rsidR="006064C3" w:rsidRDefault="006064C3" w:rsidP="00901784">
      <w:pPr>
        <w:spacing w:after="0" w:line="240" w:lineRule="auto"/>
      </w:pPr>
      <w:r>
        <w:separator/>
      </w:r>
    </w:p>
  </w:endnote>
  <w:endnote w:type="continuationSeparator" w:id="0">
    <w:p w14:paraId="06C090AD" w14:textId="77777777" w:rsidR="006064C3" w:rsidRDefault="006064C3" w:rsidP="0090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B590" w14:textId="77777777" w:rsidR="00901784" w:rsidRDefault="0090178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01D2305B" wp14:editId="7795D238">
              <wp:extent cx="5883276" cy="673100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3276" cy="673100"/>
                        <a:chOff x="0" y="0"/>
                        <a:chExt cx="5883276" cy="6731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97" y="355485"/>
                          <a:ext cx="15748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4138" y="378346"/>
                          <a:ext cx="589001" cy="111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695" y="355485"/>
                          <a:ext cx="5588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711835" y="355485"/>
                          <a:ext cx="770814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815205" y="355485"/>
                          <a:ext cx="13716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883785" y="378346"/>
                          <a:ext cx="186690" cy="111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8245" y="355485"/>
                          <a:ext cx="5588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112385" y="355485"/>
                          <a:ext cx="260769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07965" y="355485"/>
                          <a:ext cx="55880" cy="144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335905" y="355485"/>
                          <a:ext cx="260769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531485" y="355485"/>
                          <a:ext cx="55880" cy="144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5559426" y="355485"/>
                          <a:ext cx="32385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6095" y="316179"/>
                          <a:ext cx="5815585" cy="21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2575560" y="0"/>
                          <a:ext cx="701040" cy="673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71ED4E" id="Group 1" o:spid="_x0000_s1026" style="width:463.25pt;height:53pt;mso-position-horizontal-relative:char;mso-position-vertical-relative:line" coordsize="58832,67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3;top:3554;width:1575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">
                <v:imagedata r:id="rId13" o:title=""/>
              </v:shape>
              <v:shape id="Picture 3" o:spid="_x0000_s1028" type="#_x0000_t75" style="position:absolute;left:841;top:3783;width:5890;height:1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">
                <v:imagedata r:id="rId14" o:title=""/>
              </v:shape>
              <v:shape id="Picture 4" o:spid="_x0000_s1029" type="#_x0000_t75" style="position:absolute;left:6076;top:3554;width:559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">
                <v:imagedata r:id="rId15" o:title=""/>
              </v:shape>
              <v:shape id="Picture 5" o:spid="_x0000_s1030" type="#_x0000_t75" style="position:absolute;left:7118;top:3554;width:7708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">
                <v:imagedata r:id="rId16" o:title=""/>
              </v:shape>
              <v:shape id="Picture 6" o:spid="_x0000_s1031" type="#_x0000_t75" style="position:absolute;left:48152;top:3554;width:1371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">
                <v:imagedata r:id="rId17" o:title=""/>
              </v:shape>
              <v:shape id="Picture 7" o:spid="_x0000_s1032" type="#_x0000_t75" style="position:absolute;left:48837;top:3783;width:1867;height:1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">
                <v:imagedata r:id="rId18" o:title=""/>
              </v:shape>
              <v:shape id="Picture 9" o:spid="_x0000_s1033" type="#_x0000_t75" style="position:absolute;left:50082;top:3554;width:559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">
                <v:imagedata r:id="rId15" o:title=""/>
              </v:shape>
              <v:shape id="Picture 11" o:spid="_x0000_s1034" type="#_x0000_t75" style="position:absolute;left:51123;top:3554;width:2608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">
                <v:imagedata r:id="rId19" o:title=""/>
              </v:shape>
              <v:shape id="Picture 13" o:spid="_x0000_s1035" type="#_x0000_t75" style="position:absolute;left:53079;top:3554;width:559;height:1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">
                <v:imagedata r:id="rId20" o:title=""/>
              </v:shape>
              <v:shape id="Picture 15" o:spid="_x0000_s1036" type="#_x0000_t75" style="position:absolute;left:53359;top:3554;width:2607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">
                <v:imagedata r:id="rId21" o:title=""/>
              </v:shape>
              <v:shape id="Picture 17" o:spid="_x0000_s1037" type="#_x0000_t75" style="position:absolute;left:55314;top:3554;width:559;height:1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">
                <v:imagedata r:id="rId20" o:title=""/>
              </v:shape>
              <v:shape id="Picture 19" o:spid="_x0000_s1038" type="#_x0000_t75" style="position:absolute;left:55594;top:3554;width:3238;height:1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">
                <v:imagedata r:id="rId22" o:title=""/>
              </v:shape>
              <v:shape id="Picture 21" o:spid="_x0000_s1039" type="#_x0000_t75" style="position:absolute;left:-60;top:3161;width:58154;height: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">
                <v:imagedata r:id="rId23" o:title=""/>
              </v:shape>
              <v:shape id="Picture 23" o:spid="_x0000_s1040" type="#_x0000_t75" style="position:absolute;left:25755;width:7011;height:6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">
                <v:imagedata r:id="rId24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1E31" w14:textId="77777777" w:rsidR="006064C3" w:rsidRDefault="006064C3" w:rsidP="00901784">
      <w:pPr>
        <w:spacing w:after="0" w:line="240" w:lineRule="auto"/>
      </w:pPr>
      <w:r>
        <w:separator/>
      </w:r>
    </w:p>
  </w:footnote>
  <w:footnote w:type="continuationSeparator" w:id="0">
    <w:p w14:paraId="6D0CE58D" w14:textId="77777777" w:rsidR="006064C3" w:rsidRDefault="006064C3" w:rsidP="0090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8B99" w14:textId="77777777" w:rsidR="00901784" w:rsidRDefault="00901784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5E18E7" wp14:editId="7BEE58D0">
              <wp:extent cx="5907024" cy="1188720"/>
              <wp:effectExtent l="0" t="0" r="0" b="0"/>
              <wp:docPr id="317" name="Group 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1188720"/>
                        <a:chOff x="0" y="0"/>
                        <a:chExt cx="5902325" cy="1191431"/>
                      </a:xfrm>
                    </wpg:grpSpPr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16965" y="14377"/>
                          <a:ext cx="4785360" cy="1003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Shape 34"/>
                      <wps:cNvSpPr/>
                      <wps:spPr>
                        <a:xfrm>
                          <a:off x="1599565" y="164491"/>
                          <a:ext cx="121857" cy="25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57" h="250571">
                              <a:moveTo>
                                <a:pt x="8001" y="0"/>
                              </a:moveTo>
                              <a:cubicBezTo>
                                <a:pt x="18034" y="127"/>
                                <a:pt x="27813" y="254"/>
                                <a:pt x="37211" y="508"/>
                              </a:cubicBezTo>
                              <a:cubicBezTo>
                                <a:pt x="46609" y="762"/>
                                <a:pt x="53340" y="1016"/>
                                <a:pt x="57404" y="1016"/>
                              </a:cubicBezTo>
                              <a:cubicBezTo>
                                <a:pt x="66294" y="1016"/>
                                <a:pt x="74295" y="762"/>
                                <a:pt x="81661" y="508"/>
                              </a:cubicBezTo>
                              <a:cubicBezTo>
                                <a:pt x="88900" y="254"/>
                                <a:pt x="95631" y="127"/>
                                <a:pt x="101727" y="0"/>
                              </a:cubicBezTo>
                              <a:lnTo>
                                <a:pt x="121857" y="1769"/>
                              </a:lnTo>
                              <a:lnTo>
                                <a:pt x="121857" y="22769"/>
                              </a:lnTo>
                              <a:lnTo>
                                <a:pt x="121158" y="21844"/>
                              </a:lnTo>
                              <a:cubicBezTo>
                                <a:pt x="114554" y="16510"/>
                                <a:pt x="105918" y="13716"/>
                                <a:pt x="95504" y="13589"/>
                              </a:cubicBezTo>
                              <a:cubicBezTo>
                                <a:pt x="93091" y="13589"/>
                                <a:pt x="90805" y="13589"/>
                                <a:pt x="89027" y="13589"/>
                              </a:cubicBezTo>
                              <a:cubicBezTo>
                                <a:pt x="87122" y="13716"/>
                                <a:pt x="85344" y="13843"/>
                                <a:pt x="83566" y="14224"/>
                              </a:cubicBezTo>
                              <a:cubicBezTo>
                                <a:pt x="82296" y="14478"/>
                                <a:pt x="81407" y="15113"/>
                                <a:pt x="80899" y="15875"/>
                              </a:cubicBezTo>
                              <a:cubicBezTo>
                                <a:pt x="80518" y="16764"/>
                                <a:pt x="80264" y="18034"/>
                                <a:pt x="80264" y="19812"/>
                              </a:cubicBezTo>
                              <a:lnTo>
                                <a:pt x="80264" y="101473"/>
                              </a:lnTo>
                              <a:cubicBezTo>
                                <a:pt x="80264" y="102743"/>
                                <a:pt x="80518" y="103632"/>
                                <a:pt x="81026" y="104140"/>
                              </a:cubicBezTo>
                              <a:cubicBezTo>
                                <a:pt x="81407" y="104648"/>
                                <a:pt x="82042" y="104902"/>
                                <a:pt x="82804" y="105029"/>
                              </a:cubicBezTo>
                              <a:cubicBezTo>
                                <a:pt x="84455" y="105410"/>
                                <a:pt x="86614" y="105664"/>
                                <a:pt x="89408" y="105791"/>
                              </a:cubicBezTo>
                              <a:cubicBezTo>
                                <a:pt x="92202" y="105918"/>
                                <a:pt x="95758" y="106045"/>
                                <a:pt x="99949" y="106045"/>
                              </a:cubicBezTo>
                              <a:cubicBezTo>
                                <a:pt x="105791" y="106045"/>
                                <a:pt x="110998" y="105664"/>
                                <a:pt x="115189" y="104775"/>
                              </a:cubicBezTo>
                              <a:lnTo>
                                <a:pt x="121857" y="101751"/>
                              </a:lnTo>
                              <a:lnTo>
                                <a:pt x="121857" y="124940"/>
                              </a:lnTo>
                              <a:lnTo>
                                <a:pt x="115570" y="122174"/>
                              </a:lnTo>
                              <a:cubicBezTo>
                                <a:pt x="110871" y="120904"/>
                                <a:pt x="105029" y="120142"/>
                                <a:pt x="98044" y="119888"/>
                              </a:cubicBezTo>
                              <a:cubicBezTo>
                                <a:pt x="94869" y="119761"/>
                                <a:pt x="92202" y="119634"/>
                                <a:pt x="89916" y="119634"/>
                              </a:cubicBezTo>
                              <a:cubicBezTo>
                                <a:pt x="87503" y="119507"/>
                                <a:pt x="85090" y="119507"/>
                                <a:pt x="82423" y="119507"/>
                              </a:cubicBezTo>
                              <a:cubicBezTo>
                                <a:pt x="81026" y="119507"/>
                                <a:pt x="80264" y="120269"/>
                                <a:pt x="80264" y="121793"/>
                              </a:cubicBezTo>
                              <a:lnTo>
                                <a:pt x="80264" y="200152"/>
                              </a:lnTo>
                              <a:cubicBezTo>
                                <a:pt x="80137" y="210693"/>
                                <a:pt x="80772" y="218186"/>
                                <a:pt x="82296" y="222504"/>
                              </a:cubicBezTo>
                              <a:cubicBezTo>
                                <a:pt x="83820" y="226949"/>
                                <a:pt x="87376" y="229997"/>
                                <a:pt x="92964" y="231902"/>
                              </a:cubicBezTo>
                              <a:cubicBezTo>
                                <a:pt x="97917" y="233553"/>
                                <a:pt x="102489" y="234696"/>
                                <a:pt x="106807" y="235204"/>
                              </a:cubicBezTo>
                              <a:cubicBezTo>
                                <a:pt x="111125" y="235712"/>
                                <a:pt x="115316" y="235839"/>
                                <a:pt x="119507" y="235839"/>
                              </a:cubicBezTo>
                              <a:lnTo>
                                <a:pt x="121857" y="235423"/>
                              </a:lnTo>
                              <a:lnTo>
                                <a:pt x="121857" y="249573"/>
                              </a:lnTo>
                              <a:lnTo>
                                <a:pt x="111125" y="250571"/>
                              </a:lnTo>
                              <a:cubicBezTo>
                                <a:pt x="108839" y="250571"/>
                                <a:pt x="105410" y="250444"/>
                                <a:pt x="100711" y="250317"/>
                              </a:cubicBezTo>
                              <a:cubicBezTo>
                                <a:pt x="96139" y="250063"/>
                                <a:pt x="91059" y="249809"/>
                                <a:pt x="85725" y="249682"/>
                              </a:cubicBezTo>
                              <a:cubicBezTo>
                                <a:pt x="80137" y="249301"/>
                                <a:pt x="74930" y="249047"/>
                                <a:pt x="70104" y="248920"/>
                              </a:cubicBezTo>
                              <a:cubicBezTo>
                                <a:pt x="65151" y="248666"/>
                                <a:pt x="61341" y="248666"/>
                                <a:pt x="58547" y="248666"/>
                              </a:cubicBezTo>
                              <a:cubicBezTo>
                                <a:pt x="56388" y="248666"/>
                                <a:pt x="53594" y="248666"/>
                                <a:pt x="49911" y="248666"/>
                              </a:cubicBezTo>
                              <a:cubicBezTo>
                                <a:pt x="46228" y="248666"/>
                                <a:pt x="42291" y="248793"/>
                                <a:pt x="37846" y="248920"/>
                              </a:cubicBezTo>
                              <a:cubicBezTo>
                                <a:pt x="33528" y="249047"/>
                                <a:pt x="29210" y="249174"/>
                                <a:pt x="24892" y="249301"/>
                              </a:cubicBezTo>
                              <a:cubicBezTo>
                                <a:pt x="20447" y="249555"/>
                                <a:pt x="16510" y="249555"/>
                                <a:pt x="12700" y="249682"/>
                              </a:cubicBezTo>
                              <a:cubicBezTo>
                                <a:pt x="8001" y="249682"/>
                                <a:pt x="5588" y="248539"/>
                                <a:pt x="5461" y="246380"/>
                              </a:cubicBezTo>
                              <a:cubicBezTo>
                                <a:pt x="5461" y="245491"/>
                                <a:pt x="5842" y="244856"/>
                                <a:pt x="6731" y="244475"/>
                              </a:cubicBezTo>
                              <a:cubicBezTo>
                                <a:pt x="7620" y="243967"/>
                                <a:pt x="9144" y="243713"/>
                                <a:pt x="11303" y="243713"/>
                              </a:cubicBezTo>
                              <a:cubicBezTo>
                                <a:pt x="13970" y="243713"/>
                                <a:pt x="16510" y="243586"/>
                                <a:pt x="18669" y="243332"/>
                              </a:cubicBezTo>
                              <a:cubicBezTo>
                                <a:pt x="20828" y="243078"/>
                                <a:pt x="22733" y="242697"/>
                                <a:pt x="24384" y="242316"/>
                              </a:cubicBezTo>
                              <a:cubicBezTo>
                                <a:pt x="27940" y="241681"/>
                                <a:pt x="30353" y="239649"/>
                                <a:pt x="31877" y="236347"/>
                              </a:cubicBezTo>
                              <a:cubicBezTo>
                                <a:pt x="33274" y="233172"/>
                                <a:pt x="34290" y="229108"/>
                                <a:pt x="34925" y="224155"/>
                              </a:cubicBezTo>
                              <a:cubicBezTo>
                                <a:pt x="35814" y="217170"/>
                                <a:pt x="36322" y="207391"/>
                                <a:pt x="36449" y="195199"/>
                              </a:cubicBezTo>
                              <a:cubicBezTo>
                                <a:pt x="36703" y="183007"/>
                                <a:pt x="36830" y="169291"/>
                                <a:pt x="36703" y="153924"/>
                              </a:cubicBezTo>
                              <a:lnTo>
                                <a:pt x="36703" y="95758"/>
                              </a:lnTo>
                              <a:cubicBezTo>
                                <a:pt x="36703" y="79375"/>
                                <a:pt x="36703" y="66675"/>
                                <a:pt x="36703" y="57658"/>
                              </a:cubicBezTo>
                              <a:cubicBezTo>
                                <a:pt x="36703" y="48768"/>
                                <a:pt x="36576" y="42037"/>
                                <a:pt x="36576" y="37465"/>
                              </a:cubicBezTo>
                              <a:cubicBezTo>
                                <a:pt x="36449" y="32893"/>
                                <a:pt x="36195" y="29083"/>
                                <a:pt x="35941" y="25781"/>
                              </a:cubicBezTo>
                              <a:cubicBezTo>
                                <a:pt x="35814" y="20193"/>
                                <a:pt x="34544" y="16002"/>
                                <a:pt x="32385" y="12954"/>
                              </a:cubicBezTo>
                              <a:cubicBezTo>
                                <a:pt x="30226" y="10033"/>
                                <a:pt x="26289" y="8001"/>
                                <a:pt x="20447" y="6985"/>
                              </a:cubicBezTo>
                              <a:cubicBezTo>
                                <a:pt x="18796" y="6604"/>
                                <a:pt x="16764" y="6350"/>
                                <a:pt x="14097" y="6223"/>
                              </a:cubicBezTo>
                              <a:cubicBezTo>
                                <a:pt x="11430" y="5969"/>
                                <a:pt x="8890" y="5969"/>
                                <a:pt x="6223" y="5969"/>
                              </a:cubicBezTo>
                              <a:cubicBezTo>
                                <a:pt x="4191" y="5969"/>
                                <a:pt x="2667" y="5715"/>
                                <a:pt x="1651" y="5334"/>
                              </a:cubicBezTo>
                              <a:cubicBezTo>
                                <a:pt x="635" y="4953"/>
                                <a:pt x="0" y="4064"/>
                                <a:pt x="0" y="3048"/>
                              </a:cubicBezTo>
                              <a:cubicBezTo>
                                <a:pt x="0" y="1905"/>
                                <a:pt x="635" y="1143"/>
                                <a:pt x="2032" y="635"/>
                              </a:cubicBezTo>
                              <a:cubicBezTo>
                                <a:pt x="3302" y="254"/>
                                <a:pt x="5334" y="0"/>
                                <a:pt x="8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721423" y="166260"/>
                          <a:ext cx="86296" cy="247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96" h="247804">
                              <a:moveTo>
                                <a:pt x="0" y="0"/>
                              </a:moveTo>
                              <a:lnTo>
                                <a:pt x="8413" y="739"/>
                              </a:lnTo>
                              <a:cubicBezTo>
                                <a:pt x="16636" y="2232"/>
                                <a:pt x="23557" y="4391"/>
                                <a:pt x="29146" y="7248"/>
                              </a:cubicBezTo>
                              <a:cubicBezTo>
                                <a:pt x="40322" y="12836"/>
                                <a:pt x="47815" y="19567"/>
                                <a:pt x="51751" y="27187"/>
                              </a:cubicBezTo>
                              <a:cubicBezTo>
                                <a:pt x="55688" y="34807"/>
                                <a:pt x="57466" y="41665"/>
                                <a:pt x="57212" y="47761"/>
                              </a:cubicBezTo>
                              <a:cubicBezTo>
                                <a:pt x="56959" y="61096"/>
                                <a:pt x="53275" y="72399"/>
                                <a:pt x="46163" y="81416"/>
                              </a:cubicBezTo>
                              <a:cubicBezTo>
                                <a:pt x="39178" y="90433"/>
                                <a:pt x="30415" y="98561"/>
                                <a:pt x="20256" y="105546"/>
                              </a:cubicBezTo>
                              <a:cubicBezTo>
                                <a:pt x="30415" y="108594"/>
                                <a:pt x="40449" y="113293"/>
                                <a:pt x="50609" y="119643"/>
                              </a:cubicBezTo>
                              <a:cubicBezTo>
                                <a:pt x="60641" y="125866"/>
                                <a:pt x="69024" y="133740"/>
                                <a:pt x="75754" y="143265"/>
                              </a:cubicBezTo>
                              <a:cubicBezTo>
                                <a:pt x="82485" y="152790"/>
                                <a:pt x="86041" y="163966"/>
                                <a:pt x="86296" y="176920"/>
                              </a:cubicBezTo>
                              <a:cubicBezTo>
                                <a:pt x="86296" y="188858"/>
                                <a:pt x="82866" y="200415"/>
                                <a:pt x="76009" y="211210"/>
                              </a:cubicBezTo>
                              <a:cubicBezTo>
                                <a:pt x="69150" y="222132"/>
                                <a:pt x="58482" y="231149"/>
                                <a:pt x="44131" y="238007"/>
                              </a:cubicBezTo>
                              <a:cubicBezTo>
                                <a:pt x="36956" y="241499"/>
                                <a:pt x="28796" y="244166"/>
                                <a:pt x="19652" y="245976"/>
                              </a:cubicBezTo>
                              <a:lnTo>
                                <a:pt x="0" y="247804"/>
                              </a:lnTo>
                              <a:lnTo>
                                <a:pt x="0" y="233654"/>
                              </a:lnTo>
                              <a:lnTo>
                                <a:pt x="16318" y="230768"/>
                              </a:lnTo>
                              <a:cubicBezTo>
                                <a:pt x="23050" y="228355"/>
                                <a:pt x="28891" y="224164"/>
                                <a:pt x="33844" y="217941"/>
                              </a:cubicBezTo>
                              <a:cubicBezTo>
                                <a:pt x="38797" y="211845"/>
                                <a:pt x="41337" y="203082"/>
                                <a:pt x="41591" y="191779"/>
                              </a:cubicBezTo>
                              <a:cubicBezTo>
                                <a:pt x="41846" y="181111"/>
                                <a:pt x="39432" y="169808"/>
                                <a:pt x="34353" y="157743"/>
                              </a:cubicBezTo>
                              <a:cubicBezTo>
                                <a:pt x="29272" y="145678"/>
                                <a:pt x="20001" y="135137"/>
                                <a:pt x="6412" y="125993"/>
                              </a:cubicBezTo>
                              <a:lnTo>
                                <a:pt x="0" y="123171"/>
                              </a:lnTo>
                              <a:lnTo>
                                <a:pt x="0" y="99982"/>
                              </a:lnTo>
                              <a:lnTo>
                                <a:pt x="4253" y="98053"/>
                              </a:lnTo>
                              <a:cubicBezTo>
                                <a:pt x="8953" y="94497"/>
                                <a:pt x="12635" y="89798"/>
                                <a:pt x="15175" y="83956"/>
                              </a:cubicBezTo>
                              <a:cubicBezTo>
                                <a:pt x="17843" y="78114"/>
                                <a:pt x="19112" y="71129"/>
                                <a:pt x="19112" y="63001"/>
                              </a:cubicBezTo>
                              <a:cubicBezTo>
                                <a:pt x="19112" y="55381"/>
                                <a:pt x="17462" y="47634"/>
                                <a:pt x="14287" y="39887"/>
                              </a:cubicBezTo>
                              <a:lnTo>
                                <a:pt x="0" y="21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834896" y="232435"/>
                          <a:ext cx="235904" cy="18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04" h="182245">
                              <a:moveTo>
                                <a:pt x="134620" y="0"/>
                              </a:moveTo>
                              <a:cubicBezTo>
                                <a:pt x="135382" y="0"/>
                                <a:pt x="135890" y="254"/>
                                <a:pt x="136144" y="636"/>
                              </a:cubicBezTo>
                              <a:cubicBezTo>
                                <a:pt x="136398" y="1143"/>
                                <a:pt x="136525" y="1651"/>
                                <a:pt x="136398" y="2160"/>
                              </a:cubicBezTo>
                              <a:cubicBezTo>
                                <a:pt x="136398" y="2922"/>
                                <a:pt x="136144" y="4318"/>
                                <a:pt x="135636" y="6477"/>
                              </a:cubicBezTo>
                              <a:cubicBezTo>
                                <a:pt x="135128" y="8510"/>
                                <a:pt x="134620" y="12319"/>
                                <a:pt x="134239" y="17526"/>
                              </a:cubicBezTo>
                              <a:cubicBezTo>
                                <a:pt x="134112" y="19177"/>
                                <a:pt x="133985" y="21717"/>
                                <a:pt x="133604" y="25274"/>
                              </a:cubicBezTo>
                              <a:cubicBezTo>
                                <a:pt x="133350" y="28829"/>
                                <a:pt x="133096" y="31497"/>
                                <a:pt x="132715" y="33148"/>
                              </a:cubicBezTo>
                              <a:cubicBezTo>
                                <a:pt x="132588" y="33782"/>
                                <a:pt x="132334" y="34672"/>
                                <a:pt x="131953" y="35561"/>
                              </a:cubicBezTo>
                              <a:cubicBezTo>
                                <a:pt x="131445" y="36450"/>
                                <a:pt x="130683" y="36957"/>
                                <a:pt x="129667" y="37085"/>
                              </a:cubicBezTo>
                              <a:cubicBezTo>
                                <a:pt x="128778" y="37085"/>
                                <a:pt x="128270" y="36830"/>
                                <a:pt x="127889" y="36323"/>
                              </a:cubicBezTo>
                              <a:cubicBezTo>
                                <a:pt x="127635" y="35814"/>
                                <a:pt x="127508" y="35052"/>
                                <a:pt x="127508" y="34037"/>
                              </a:cubicBezTo>
                              <a:cubicBezTo>
                                <a:pt x="127508" y="33148"/>
                                <a:pt x="127508" y="31750"/>
                                <a:pt x="127254" y="30100"/>
                              </a:cubicBezTo>
                              <a:cubicBezTo>
                                <a:pt x="127000" y="28449"/>
                                <a:pt x="126492" y="26798"/>
                                <a:pt x="125730" y="25400"/>
                              </a:cubicBezTo>
                              <a:cubicBezTo>
                                <a:pt x="124841" y="23241"/>
                                <a:pt x="123317" y="21463"/>
                                <a:pt x="121031" y="19939"/>
                              </a:cubicBezTo>
                              <a:cubicBezTo>
                                <a:pt x="118872" y="18288"/>
                                <a:pt x="114427" y="17273"/>
                                <a:pt x="107950" y="16638"/>
                              </a:cubicBezTo>
                              <a:cubicBezTo>
                                <a:pt x="106045" y="16511"/>
                                <a:pt x="102108" y="16383"/>
                                <a:pt x="96139" y="16129"/>
                              </a:cubicBezTo>
                              <a:cubicBezTo>
                                <a:pt x="90043" y="16002"/>
                                <a:pt x="83947" y="15875"/>
                                <a:pt x="77851" y="15749"/>
                              </a:cubicBezTo>
                              <a:cubicBezTo>
                                <a:pt x="71755" y="15622"/>
                                <a:pt x="67691" y="15622"/>
                                <a:pt x="65405" y="15622"/>
                              </a:cubicBezTo>
                              <a:cubicBezTo>
                                <a:pt x="64897" y="15622"/>
                                <a:pt x="64389" y="15749"/>
                                <a:pt x="64135" y="16129"/>
                              </a:cubicBezTo>
                              <a:cubicBezTo>
                                <a:pt x="63754" y="16511"/>
                                <a:pt x="63627" y="17145"/>
                                <a:pt x="63627" y="17780"/>
                              </a:cubicBezTo>
                              <a:lnTo>
                                <a:pt x="63627" y="76581"/>
                              </a:lnTo>
                              <a:cubicBezTo>
                                <a:pt x="63627" y="77216"/>
                                <a:pt x="63754" y="77851"/>
                                <a:pt x="64008" y="78360"/>
                              </a:cubicBezTo>
                              <a:cubicBezTo>
                                <a:pt x="64262" y="78740"/>
                                <a:pt x="64770" y="78994"/>
                                <a:pt x="65405" y="78994"/>
                              </a:cubicBezTo>
                              <a:cubicBezTo>
                                <a:pt x="67818" y="78994"/>
                                <a:pt x="72390" y="78994"/>
                                <a:pt x="79121" y="78994"/>
                              </a:cubicBezTo>
                              <a:cubicBezTo>
                                <a:pt x="85852" y="78994"/>
                                <a:pt x="92456" y="78994"/>
                                <a:pt x="99187" y="78867"/>
                              </a:cubicBezTo>
                              <a:cubicBezTo>
                                <a:pt x="105918" y="78740"/>
                                <a:pt x="110363" y="78613"/>
                                <a:pt x="112776" y="78487"/>
                              </a:cubicBezTo>
                              <a:cubicBezTo>
                                <a:pt x="116078" y="78232"/>
                                <a:pt x="118618" y="77851"/>
                                <a:pt x="120777" y="77343"/>
                              </a:cubicBezTo>
                              <a:cubicBezTo>
                                <a:pt x="122809" y="76963"/>
                                <a:pt x="124460" y="76074"/>
                                <a:pt x="125730" y="74803"/>
                              </a:cubicBezTo>
                              <a:cubicBezTo>
                                <a:pt x="126746" y="74041"/>
                                <a:pt x="127635" y="73279"/>
                                <a:pt x="128143" y="72644"/>
                              </a:cubicBezTo>
                              <a:cubicBezTo>
                                <a:pt x="128778" y="72137"/>
                                <a:pt x="129413" y="71755"/>
                                <a:pt x="130048" y="71755"/>
                              </a:cubicBezTo>
                              <a:cubicBezTo>
                                <a:pt x="130683" y="71755"/>
                                <a:pt x="131191" y="72010"/>
                                <a:pt x="131572" y="72517"/>
                              </a:cubicBezTo>
                              <a:cubicBezTo>
                                <a:pt x="131953" y="73025"/>
                                <a:pt x="132080" y="73534"/>
                                <a:pt x="132207" y="74295"/>
                              </a:cubicBezTo>
                              <a:cubicBezTo>
                                <a:pt x="132207" y="74930"/>
                                <a:pt x="131953" y="76454"/>
                                <a:pt x="131699" y="78994"/>
                              </a:cubicBezTo>
                              <a:cubicBezTo>
                                <a:pt x="131318" y="81535"/>
                                <a:pt x="130810" y="85725"/>
                                <a:pt x="130048" y="91567"/>
                              </a:cubicBezTo>
                              <a:cubicBezTo>
                                <a:pt x="129667" y="94235"/>
                                <a:pt x="129413" y="97282"/>
                                <a:pt x="129159" y="100712"/>
                              </a:cubicBezTo>
                              <a:cubicBezTo>
                                <a:pt x="128905" y="104140"/>
                                <a:pt x="128778" y="106426"/>
                                <a:pt x="128778" y="107569"/>
                              </a:cubicBezTo>
                              <a:cubicBezTo>
                                <a:pt x="128778" y="108586"/>
                                <a:pt x="128651" y="109728"/>
                                <a:pt x="128270" y="110872"/>
                              </a:cubicBezTo>
                              <a:cubicBezTo>
                                <a:pt x="128016" y="112141"/>
                                <a:pt x="127254" y="112776"/>
                                <a:pt x="125984" y="112776"/>
                              </a:cubicBezTo>
                              <a:cubicBezTo>
                                <a:pt x="125095" y="112776"/>
                                <a:pt x="124460" y="112650"/>
                                <a:pt x="124079" y="112268"/>
                              </a:cubicBezTo>
                              <a:cubicBezTo>
                                <a:pt x="123698" y="111888"/>
                                <a:pt x="123571" y="111379"/>
                                <a:pt x="123571" y="110872"/>
                              </a:cubicBezTo>
                              <a:cubicBezTo>
                                <a:pt x="123444" y="109601"/>
                                <a:pt x="123317" y="108204"/>
                                <a:pt x="123190" y="106680"/>
                              </a:cubicBezTo>
                              <a:cubicBezTo>
                                <a:pt x="123190" y="105284"/>
                                <a:pt x="122936" y="103760"/>
                                <a:pt x="122682" y="102236"/>
                              </a:cubicBezTo>
                              <a:cubicBezTo>
                                <a:pt x="122047" y="99823"/>
                                <a:pt x="120523" y="97790"/>
                                <a:pt x="118364" y="96139"/>
                              </a:cubicBezTo>
                              <a:cubicBezTo>
                                <a:pt x="116205" y="94488"/>
                                <a:pt x="112522" y="93473"/>
                                <a:pt x="107569" y="92964"/>
                              </a:cubicBezTo>
                              <a:cubicBezTo>
                                <a:pt x="105664" y="92838"/>
                                <a:pt x="101727" y="92584"/>
                                <a:pt x="95885" y="92456"/>
                              </a:cubicBezTo>
                              <a:cubicBezTo>
                                <a:pt x="90043" y="92202"/>
                                <a:pt x="84074" y="92075"/>
                                <a:pt x="78105" y="92075"/>
                              </a:cubicBezTo>
                              <a:cubicBezTo>
                                <a:pt x="72009" y="91949"/>
                                <a:pt x="67691" y="91822"/>
                                <a:pt x="65151" y="91822"/>
                              </a:cubicBezTo>
                              <a:cubicBezTo>
                                <a:pt x="64516" y="91822"/>
                                <a:pt x="64135" y="92075"/>
                                <a:pt x="63881" y="92584"/>
                              </a:cubicBezTo>
                              <a:cubicBezTo>
                                <a:pt x="63754" y="93091"/>
                                <a:pt x="63627" y="93600"/>
                                <a:pt x="63627" y="94362"/>
                              </a:cubicBezTo>
                              <a:lnTo>
                                <a:pt x="63627" y="113412"/>
                              </a:lnTo>
                              <a:cubicBezTo>
                                <a:pt x="63627" y="116205"/>
                                <a:pt x="63627" y="120015"/>
                                <a:pt x="63500" y="124588"/>
                              </a:cubicBezTo>
                              <a:cubicBezTo>
                                <a:pt x="63500" y="129160"/>
                                <a:pt x="63500" y="133731"/>
                                <a:pt x="63500" y="138176"/>
                              </a:cubicBezTo>
                              <a:cubicBezTo>
                                <a:pt x="63500" y="142622"/>
                                <a:pt x="63500" y="146177"/>
                                <a:pt x="63627" y="148590"/>
                              </a:cubicBezTo>
                              <a:cubicBezTo>
                                <a:pt x="63627" y="156464"/>
                                <a:pt x="66421" y="161799"/>
                                <a:pt x="71755" y="164592"/>
                              </a:cubicBezTo>
                              <a:cubicBezTo>
                                <a:pt x="77089" y="167387"/>
                                <a:pt x="86614" y="168656"/>
                                <a:pt x="100203" y="168402"/>
                              </a:cubicBezTo>
                              <a:cubicBezTo>
                                <a:pt x="103886" y="168529"/>
                                <a:pt x="108204" y="168275"/>
                                <a:pt x="113030" y="167894"/>
                              </a:cubicBezTo>
                              <a:cubicBezTo>
                                <a:pt x="117729" y="167640"/>
                                <a:pt x="122047" y="166751"/>
                                <a:pt x="125730" y="165354"/>
                              </a:cubicBezTo>
                              <a:cubicBezTo>
                                <a:pt x="129032" y="164085"/>
                                <a:pt x="131572" y="161925"/>
                                <a:pt x="133350" y="159131"/>
                              </a:cubicBezTo>
                              <a:cubicBezTo>
                                <a:pt x="135128" y="156464"/>
                                <a:pt x="136525" y="152654"/>
                                <a:pt x="137414" y="147701"/>
                              </a:cubicBezTo>
                              <a:cubicBezTo>
                                <a:pt x="137668" y="146559"/>
                                <a:pt x="138049" y="145542"/>
                                <a:pt x="138430" y="145035"/>
                              </a:cubicBezTo>
                              <a:cubicBezTo>
                                <a:pt x="138938" y="144400"/>
                                <a:pt x="139573" y="144145"/>
                                <a:pt x="140462" y="144145"/>
                              </a:cubicBezTo>
                              <a:cubicBezTo>
                                <a:pt x="141478" y="144145"/>
                                <a:pt x="142113" y="144780"/>
                                <a:pt x="142494" y="145924"/>
                              </a:cubicBezTo>
                              <a:cubicBezTo>
                                <a:pt x="142748" y="147193"/>
                                <a:pt x="143002" y="148337"/>
                                <a:pt x="142875" y="149734"/>
                              </a:cubicBezTo>
                              <a:cubicBezTo>
                                <a:pt x="142875" y="151638"/>
                                <a:pt x="142748" y="154305"/>
                                <a:pt x="142240" y="157862"/>
                              </a:cubicBezTo>
                              <a:cubicBezTo>
                                <a:pt x="141859" y="161290"/>
                                <a:pt x="141478" y="164847"/>
                                <a:pt x="140843" y="168275"/>
                              </a:cubicBezTo>
                              <a:cubicBezTo>
                                <a:pt x="140335" y="171704"/>
                                <a:pt x="139700" y="174244"/>
                                <a:pt x="139192" y="176023"/>
                              </a:cubicBezTo>
                              <a:lnTo>
                                <a:pt x="138914" y="176388"/>
                              </a:lnTo>
                              <a:lnTo>
                                <a:pt x="142367" y="176276"/>
                              </a:lnTo>
                              <a:cubicBezTo>
                                <a:pt x="148336" y="175388"/>
                                <a:pt x="152908" y="173228"/>
                                <a:pt x="156083" y="169673"/>
                              </a:cubicBezTo>
                              <a:cubicBezTo>
                                <a:pt x="159385" y="166116"/>
                                <a:pt x="162179" y="161290"/>
                                <a:pt x="164846" y="155322"/>
                              </a:cubicBezTo>
                              <a:lnTo>
                                <a:pt x="235458" y="5842"/>
                              </a:lnTo>
                              <a:lnTo>
                                <a:pt x="235904" y="5072"/>
                              </a:lnTo>
                              <a:lnTo>
                                <a:pt x="235904" y="45076"/>
                              </a:lnTo>
                              <a:lnTo>
                                <a:pt x="235458" y="45466"/>
                              </a:lnTo>
                              <a:cubicBezTo>
                                <a:pt x="235204" y="45975"/>
                                <a:pt x="235077" y="46482"/>
                                <a:pt x="234823" y="46863"/>
                              </a:cubicBezTo>
                              <a:lnTo>
                                <a:pt x="208788" y="106935"/>
                              </a:lnTo>
                              <a:cubicBezTo>
                                <a:pt x="208534" y="107569"/>
                                <a:pt x="208407" y="107950"/>
                                <a:pt x="208661" y="108204"/>
                              </a:cubicBezTo>
                              <a:cubicBezTo>
                                <a:pt x="208915" y="108459"/>
                                <a:pt x="209169" y="108713"/>
                                <a:pt x="209677" y="108713"/>
                              </a:cubicBezTo>
                              <a:lnTo>
                                <a:pt x="235904" y="108713"/>
                              </a:lnTo>
                              <a:lnTo>
                                <a:pt x="235904" y="121793"/>
                              </a:lnTo>
                              <a:lnTo>
                                <a:pt x="204089" y="121793"/>
                              </a:lnTo>
                              <a:cubicBezTo>
                                <a:pt x="203454" y="121793"/>
                                <a:pt x="202946" y="121793"/>
                                <a:pt x="202565" y="122048"/>
                              </a:cubicBezTo>
                              <a:cubicBezTo>
                                <a:pt x="202311" y="122301"/>
                                <a:pt x="201930" y="122810"/>
                                <a:pt x="201676" y="123444"/>
                              </a:cubicBezTo>
                              <a:lnTo>
                                <a:pt x="187198" y="155322"/>
                              </a:lnTo>
                              <a:cubicBezTo>
                                <a:pt x="185928" y="158242"/>
                                <a:pt x="184912" y="161163"/>
                                <a:pt x="184277" y="163703"/>
                              </a:cubicBezTo>
                              <a:cubicBezTo>
                                <a:pt x="183515" y="166370"/>
                                <a:pt x="183261" y="168402"/>
                                <a:pt x="183261" y="169800"/>
                              </a:cubicBezTo>
                              <a:cubicBezTo>
                                <a:pt x="183134" y="171959"/>
                                <a:pt x="183896" y="173610"/>
                                <a:pt x="185547" y="174752"/>
                              </a:cubicBezTo>
                              <a:cubicBezTo>
                                <a:pt x="187071" y="175895"/>
                                <a:pt x="189992" y="176530"/>
                                <a:pt x="194056" y="176530"/>
                              </a:cubicBezTo>
                              <a:lnTo>
                                <a:pt x="197993" y="176530"/>
                              </a:lnTo>
                              <a:cubicBezTo>
                                <a:pt x="199644" y="176530"/>
                                <a:pt x="200787" y="176785"/>
                                <a:pt x="201295" y="177292"/>
                              </a:cubicBezTo>
                              <a:cubicBezTo>
                                <a:pt x="201803" y="177800"/>
                                <a:pt x="202057" y="178309"/>
                                <a:pt x="202057" y="179070"/>
                              </a:cubicBezTo>
                              <a:cubicBezTo>
                                <a:pt x="202057" y="179960"/>
                                <a:pt x="201676" y="180722"/>
                                <a:pt x="200914" y="180975"/>
                              </a:cubicBezTo>
                              <a:cubicBezTo>
                                <a:pt x="200152" y="181356"/>
                                <a:pt x="199136" y="181611"/>
                                <a:pt x="197739" y="181484"/>
                              </a:cubicBezTo>
                              <a:cubicBezTo>
                                <a:pt x="193040" y="181484"/>
                                <a:pt x="188087" y="181356"/>
                                <a:pt x="182499" y="181102"/>
                              </a:cubicBezTo>
                              <a:cubicBezTo>
                                <a:pt x="177038" y="180849"/>
                                <a:pt x="172085" y="180722"/>
                                <a:pt x="167640" y="180722"/>
                              </a:cubicBezTo>
                              <a:cubicBezTo>
                                <a:pt x="165989" y="180722"/>
                                <a:pt x="162179" y="180849"/>
                                <a:pt x="156210" y="181102"/>
                              </a:cubicBezTo>
                              <a:cubicBezTo>
                                <a:pt x="150241" y="181356"/>
                                <a:pt x="143510" y="181484"/>
                                <a:pt x="136271" y="181484"/>
                              </a:cubicBezTo>
                              <a:lnTo>
                                <a:pt x="135146" y="181333"/>
                              </a:lnTo>
                              <a:lnTo>
                                <a:pt x="135128" y="181356"/>
                              </a:lnTo>
                              <a:cubicBezTo>
                                <a:pt x="133096" y="181991"/>
                                <a:pt x="129667" y="182245"/>
                                <a:pt x="124841" y="182118"/>
                              </a:cubicBezTo>
                              <a:cubicBezTo>
                                <a:pt x="114681" y="182118"/>
                                <a:pt x="105537" y="181991"/>
                                <a:pt x="97282" y="181864"/>
                              </a:cubicBezTo>
                              <a:cubicBezTo>
                                <a:pt x="89027" y="181738"/>
                                <a:pt x="81534" y="181484"/>
                                <a:pt x="74930" y="181229"/>
                              </a:cubicBezTo>
                              <a:cubicBezTo>
                                <a:pt x="68453" y="181102"/>
                                <a:pt x="62484" y="180975"/>
                                <a:pt x="57404" y="180849"/>
                              </a:cubicBezTo>
                              <a:cubicBezTo>
                                <a:pt x="52197" y="180722"/>
                                <a:pt x="47625" y="180722"/>
                                <a:pt x="43688" y="180722"/>
                              </a:cubicBezTo>
                              <a:cubicBezTo>
                                <a:pt x="42037" y="180722"/>
                                <a:pt x="39878" y="180722"/>
                                <a:pt x="37211" y="180849"/>
                              </a:cubicBezTo>
                              <a:cubicBezTo>
                                <a:pt x="34544" y="180975"/>
                                <a:pt x="31623" y="180975"/>
                                <a:pt x="28321" y="180975"/>
                              </a:cubicBezTo>
                              <a:cubicBezTo>
                                <a:pt x="25019" y="181102"/>
                                <a:pt x="21844" y="181229"/>
                                <a:pt x="18542" y="181356"/>
                              </a:cubicBezTo>
                              <a:cubicBezTo>
                                <a:pt x="15367" y="181484"/>
                                <a:pt x="12319" y="181484"/>
                                <a:pt x="9525" y="181484"/>
                              </a:cubicBezTo>
                              <a:cubicBezTo>
                                <a:pt x="6096" y="181484"/>
                                <a:pt x="4445" y="180722"/>
                                <a:pt x="4318" y="179070"/>
                              </a:cubicBezTo>
                              <a:cubicBezTo>
                                <a:pt x="4318" y="178436"/>
                                <a:pt x="4572" y="177927"/>
                                <a:pt x="5207" y="177419"/>
                              </a:cubicBezTo>
                              <a:cubicBezTo>
                                <a:pt x="5842" y="176912"/>
                                <a:pt x="6985" y="176530"/>
                                <a:pt x="8636" y="176530"/>
                              </a:cubicBezTo>
                              <a:cubicBezTo>
                                <a:pt x="12573" y="176530"/>
                                <a:pt x="15748" y="176276"/>
                                <a:pt x="18161" y="175641"/>
                              </a:cubicBezTo>
                              <a:cubicBezTo>
                                <a:pt x="20828" y="175134"/>
                                <a:pt x="22733" y="173737"/>
                                <a:pt x="23876" y="171577"/>
                              </a:cubicBezTo>
                              <a:cubicBezTo>
                                <a:pt x="25019" y="169418"/>
                                <a:pt x="25781" y="166625"/>
                                <a:pt x="26162" y="163068"/>
                              </a:cubicBezTo>
                              <a:cubicBezTo>
                                <a:pt x="26797" y="157988"/>
                                <a:pt x="27051" y="151003"/>
                                <a:pt x="27178" y="142240"/>
                              </a:cubicBezTo>
                              <a:cubicBezTo>
                                <a:pt x="27305" y="133477"/>
                                <a:pt x="27432" y="123572"/>
                                <a:pt x="27432" y="112523"/>
                              </a:cubicBezTo>
                              <a:lnTo>
                                <a:pt x="27432" y="70613"/>
                              </a:lnTo>
                              <a:cubicBezTo>
                                <a:pt x="27432" y="58801"/>
                                <a:pt x="27432" y="49657"/>
                                <a:pt x="27432" y="43307"/>
                              </a:cubicBezTo>
                              <a:cubicBezTo>
                                <a:pt x="27305" y="36830"/>
                                <a:pt x="27305" y="32004"/>
                                <a:pt x="27305" y="28702"/>
                              </a:cubicBezTo>
                              <a:cubicBezTo>
                                <a:pt x="27305" y="25400"/>
                                <a:pt x="27178" y="22606"/>
                                <a:pt x="27051" y="20320"/>
                              </a:cubicBezTo>
                              <a:cubicBezTo>
                                <a:pt x="26797" y="16383"/>
                                <a:pt x="25908" y="13463"/>
                                <a:pt x="24257" y="11685"/>
                              </a:cubicBezTo>
                              <a:cubicBezTo>
                                <a:pt x="22606" y="9906"/>
                                <a:pt x="19558" y="8510"/>
                                <a:pt x="15367" y="7493"/>
                              </a:cubicBezTo>
                              <a:cubicBezTo>
                                <a:pt x="14224" y="7239"/>
                                <a:pt x="12700" y="6986"/>
                                <a:pt x="10668" y="6858"/>
                              </a:cubicBezTo>
                              <a:cubicBezTo>
                                <a:pt x="8763" y="6731"/>
                                <a:pt x="6731" y="6604"/>
                                <a:pt x="4699" y="6604"/>
                              </a:cubicBezTo>
                              <a:cubicBezTo>
                                <a:pt x="3302" y="6604"/>
                                <a:pt x="2159" y="6477"/>
                                <a:pt x="1270" y="5969"/>
                              </a:cubicBezTo>
                              <a:cubicBezTo>
                                <a:pt x="508" y="5588"/>
                                <a:pt x="0" y="4953"/>
                                <a:pt x="0" y="4191"/>
                              </a:cubicBezTo>
                              <a:cubicBezTo>
                                <a:pt x="0" y="3302"/>
                                <a:pt x="508" y="2794"/>
                                <a:pt x="1651" y="2413"/>
                              </a:cubicBezTo>
                              <a:cubicBezTo>
                                <a:pt x="2667" y="2032"/>
                                <a:pt x="4191" y="1905"/>
                                <a:pt x="6223" y="1905"/>
                              </a:cubicBezTo>
                              <a:cubicBezTo>
                                <a:pt x="13462" y="1905"/>
                                <a:pt x="20828" y="2032"/>
                                <a:pt x="28067" y="2160"/>
                              </a:cubicBezTo>
                              <a:cubicBezTo>
                                <a:pt x="35433" y="2413"/>
                                <a:pt x="41148" y="2413"/>
                                <a:pt x="45212" y="2540"/>
                              </a:cubicBezTo>
                              <a:cubicBezTo>
                                <a:pt x="47625" y="2540"/>
                                <a:pt x="52451" y="2540"/>
                                <a:pt x="59563" y="2540"/>
                              </a:cubicBezTo>
                              <a:cubicBezTo>
                                <a:pt x="66802" y="2540"/>
                                <a:pt x="74676" y="2540"/>
                                <a:pt x="83312" y="2540"/>
                              </a:cubicBezTo>
                              <a:cubicBezTo>
                                <a:pt x="91948" y="2667"/>
                                <a:pt x="99695" y="2667"/>
                                <a:pt x="106426" y="2540"/>
                              </a:cubicBezTo>
                              <a:cubicBezTo>
                                <a:pt x="113157" y="2540"/>
                                <a:pt x="117348" y="2540"/>
                                <a:pt x="118999" y="2540"/>
                              </a:cubicBezTo>
                              <a:cubicBezTo>
                                <a:pt x="121412" y="2287"/>
                                <a:pt x="123698" y="2032"/>
                                <a:pt x="125730" y="1778"/>
                              </a:cubicBezTo>
                              <a:cubicBezTo>
                                <a:pt x="127635" y="1525"/>
                                <a:pt x="129159" y="1270"/>
                                <a:pt x="130302" y="1143"/>
                              </a:cubicBezTo>
                              <a:cubicBezTo>
                                <a:pt x="131064" y="889"/>
                                <a:pt x="131826" y="636"/>
                                <a:pt x="132588" y="381"/>
                              </a:cubicBezTo>
                              <a:cubicBezTo>
                                <a:pt x="133350" y="127"/>
                                <a:pt x="133985" y="0"/>
                                <a:pt x="134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070800" y="228753"/>
                          <a:ext cx="201103" cy="1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103" h="185293">
                              <a:moveTo>
                                <a:pt x="7555" y="0"/>
                              </a:moveTo>
                              <a:cubicBezTo>
                                <a:pt x="9460" y="0"/>
                                <a:pt x="10984" y="635"/>
                                <a:pt x="12000" y="1778"/>
                              </a:cubicBezTo>
                              <a:cubicBezTo>
                                <a:pt x="13143" y="3048"/>
                                <a:pt x="14286" y="4953"/>
                                <a:pt x="15556" y="7620"/>
                              </a:cubicBezTo>
                              <a:cubicBezTo>
                                <a:pt x="17334" y="11176"/>
                                <a:pt x="21017" y="19050"/>
                                <a:pt x="26605" y="30861"/>
                              </a:cubicBezTo>
                              <a:cubicBezTo>
                                <a:pt x="32193" y="42799"/>
                                <a:pt x="38670" y="56515"/>
                                <a:pt x="45909" y="72136"/>
                              </a:cubicBezTo>
                              <a:cubicBezTo>
                                <a:pt x="53275" y="87757"/>
                                <a:pt x="60387" y="102870"/>
                                <a:pt x="67245" y="117602"/>
                              </a:cubicBezTo>
                              <a:cubicBezTo>
                                <a:pt x="74230" y="132461"/>
                                <a:pt x="79945" y="144399"/>
                                <a:pt x="84390" y="153797"/>
                              </a:cubicBezTo>
                              <a:cubicBezTo>
                                <a:pt x="89597" y="164211"/>
                                <a:pt x="94169" y="170942"/>
                                <a:pt x="97979" y="174244"/>
                              </a:cubicBezTo>
                              <a:cubicBezTo>
                                <a:pt x="101789" y="177419"/>
                                <a:pt x="104964" y="179197"/>
                                <a:pt x="107504" y="179451"/>
                              </a:cubicBezTo>
                              <a:cubicBezTo>
                                <a:pt x="109409" y="179705"/>
                                <a:pt x="111187" y="179832"/>
                                <a:pt x="112838" y="179959"/>
                              </a:cubicBezTo>
                              <a:cubicBezTo>
                                <a:pt x="114489" y="180213"/>
                                <a:pt x="116013" y="180213"/>
                                <a:pt x="117537" y="180213"/>
                              </a:cubicBezTo>
                              <a:lnTo>
                                <a:pt x="117711" y="180333"/>
                              </a:lnTo>
                              <a:lnTo>
                                <a:pt x="118172" y="180213"/>
                              </a:lnTo>
                              <a:cubicBezTo>
                                <a:pt x="122109" y="180213"/>
                                <a:pt x="125284" y="179959"/>
                                <a:pt x="127697" y="179451"/>
                              </a:cubicBezTo>
                              <a:cubicBezTo>
                                <a:pt x="130364" y="178816"/>
                                <a:pt x="132269" y="177419"/>
                                <a:pt x="133412" y="175260"/>
                              </a:cubicBezTo>
                              <a:cubicBezTo>
                                <a:pt x="134555" y="173101"/>
                                <a:pt x="135317" y="170307"/>
                                <a:pt x="135698" y="166751"/>
                              </a:cubicBezTo>
                              <a:cubicBezTo>
                                <a:pt x="136333" y="161671"/>
                                <a:pt x="136587" y="154686"/>
                                <a:pt x="136714" y="145923"/>
                              </a:cubicBezTo>
                              <a:cubicBezTo>
                                <a:pt x="136841" y="137160"/>
                                <a:pt x="136968" y="127254"/>
                                <a:pt x="136968" y="116205"/>
                              </a:cubicBezTo>
                              <a:lnTo>
                                <a:pt x="136968" y="74295"/>
                              </a:lnTo>
                              <a:cubicBezTo>
                                <a:pt x="136968" y="62484"/>
                                <a:pt x="136968" y="53340"/>
                                <a:pt x="136968" y="46990"/>
                              </a:cubicBezTo>
                              <a:cubicBezTo>
                                <a:pt x="136841" y="40513"/>
                                <a:pt x="136841" y="35687"/>
                                <a:pt x="136841" y="32385"/>
                              </a:cubicBezTo>
                              <a:cubicBezTo>
                                <a:pt x="136841" y="29083"/>
                                <a:pt x="136714" y="26289"/>
                                <a:pt x="136587" y="24003"/>
                              </a:cubicBezTo>
                              <a:cubicBezTo>
                                <a:pt x="136333" y="20066"/>
                                <a:pt x="135444" y="17145"/>
                                <a:pt x="133793" y="15367"/>
                              </a:cubicBezTo>
                              <a:cubicBezTo>
                                <a:pt x="132142" y="13589"/>
                                <a:pt x="129094" y="12192"/>
                                <a:pt x="124903" y="11176"/>
                              </a:cubicBezTo>
                              <a:cubicBezTo>
                                <a:pt x="123760" y="10922"/>
                                <a:pt x="122236" y="10668"/>
                                <a:pt x="120204" y="10541"/>
                              </a:cubicBezTo>
                              <a:cubicBezTo>
                                <a:pt x="118299" y="10414"/>
                                <a:pt x="116267" y="10287"/>
                                <a:pt x="114235" y="10287"/>
                              </a:cubicBezTo>
                              <a:cubicBezTo>
                                <a:pt x="112838" y="10287"/>
                                <a:pt x="111695" y="10160"/>
                                <a:pt x="110806" y="9652"/>
                              </a:cubicBezTo>
                              <a:cubicBezTo>
                                <a:pt x="110044" y="9271"/>
                                <a:pt x="109536" y="8636"/>
                                <a:pt x="109536" y="7874"/>
                              </a:cubicBezTo>
                              <a:cubicBezTo>
                                <a:pt x="109536" y="6985"/>
                                <a:pt x="110044" y="6477"/>
                                <a:pt x="111187" y="6096"/>
                              </a:cubicBezTo>
                              <a:cubicBezTo>
                                <a:pt x="112203" y="5715"/>
                                <a:pt x="113727" y="5588"/>
                                <a:pt x="115759" y="5588"/>
                              </a:cubicBezTo>
                              <a:cubicBezTo>
                                <a:pt x="123125" y="5588"/>
                                <a:pt x="130364" y="5715"/>
                                <a:pt x="137349" y="5842"/>
                              </a:cubicBezTo>
                              <a:cubicBezTo>
                                <a:pt x="144461" y="5969"/>
                                <a:pt x="149541" y="6096"/>
                                <a:pt x="152589" y="6096"/>
                              </a:cubicBezTo>
                              <a:cubicBezTo>
                                <a:pt x="155891" y="6096"/>
                                <a:pt x="160209" y="6096"/>
                                <a:pt x="165797" y="5969"/>
                              </a:cubicBezTo>
                              <a:cubicBezTo>
                                <a:pt x="171258" y="5969"/>
                                <a:pt x="176719" y="5842"/>
                                <a:pt x="182180" y="5715"/>
                              </a:cubicBezTo>
                              <a:cubicBezTo>
                                <a:pt x="187514" y="5715"/>
                                <a:pt x="191705" y="5588"/>
                                <a:pt x="194626" y="5588"/>
                              </a:cubicBezTo>
                              <a:lnTo>
                                <a:pt x="201103" y="6018"/>
                              </a:lnTo>
                              <a:lnTo>
                                <a:pt x="201103" y="20087"/>
                              </a:lnTo>
                              <a:lnTo>
                                <a:pt x="189800" y="17907"/>
                              </a:lnTo>
                              <a:cubicBezTo>
                                <a:pt x="186244" y="17907"/>
                                <a:pt x="183196" y="17907"/>
                                <a:pt x="180275" y="18034"/>
                              </a:cubicBezTo>
                              <a:cubicBezTo>
                                <a:pt x="177354" y="18161"/>
                                <a:pt x="175195" y="18415"/>
                                <a:pt x="173798" y="18669"/>
                              </a:cubicBezTo>
                              <a:cubicBezTo>
                                <a:pt x="172909" y="18923"/>
                                <a:pt x="172274" y="19304"/>
                                <a:pt x="171893" y="19812"/>
                              </a:cubicBezTo>
                              <a:cubicBezTo>
                                <a:pt x="171512" y="20320"/>
                                <a:pt x="171258" y="21082"/>
                                <a:pt x="171258" y="22098"/>
                              </a:cubicBezTo>
                              <a:lnTo>
                                <a:pt x="171258" y="92837"/>
                              </a:lnTo>
                              <a:cubicBezTo>
                                <a:pt x="171258" y="93980"/>
                                <a:pt x="171512" y="94869"/>
                                <a:pt x="171893" y="95504"/>
                              </a:cubicBezTo>
                              <a:cubicBezTo>
                                <a:pt x="172274" y="96139"/>
                                <a:pt x="172909" y="96647"/>
                                <a:pt x="173798" y="97028"/>
                              </a:cubicBezTo>
                              <a:cubicBezTo>
                                <a:pt x="176719" y="97790"/>
                                <a:pt x="180021" y="98425"/>
                                <a:pt x="183704" y="98679"/>
                              </a:cubicBezTo>
                              <a:cubicBezTo>
                                <a:pt x="187387" y="99060"/>
                                <a:pt x="190943" y="99187"/>
                                <a:pt x="194372" y="99187"/>
                              </a:cubicBezTo>
                              <a:lnTo>
                                <a:pt x="201103" y="98753"/>
                              </a:lnTo>
                              <a:lnTo>
                                <a:pt x="201103" y="112226"/>
                              </a:lnTo>
                              <a:lnTo>
                                <a:pt x="200341" y="111760"/>
                              </a:lnTo>
                              <a:cubicBezTo>
                                <a:pt x="199579" y="111506"/>
                                <a:pt x="198690" y="111506"/>
                                <a:pt x="197801" y="111506"/>
                              </a:cubicBezTo>
                              <a:lnTo>
                                <a:pt x="173417" y="110871"/>
                              </a:lnTo>
                              <a:cubicBezTo>
                                <a:pt x="172782" y="110871"/>
                                <a:pt x="172274" y="110998"/>
                                <a:pt x="171893" y="111379"/>
                              </a:cubicBezTo>
                              <a:cubicBezTo>
                                <a:pt x="171512" y="111633"/>
                                <a:pt x="171258" y="112141"/>
                                <a:pt x="171258" y="112903"/>
                              </a:cubicBezTo>
                              <a:lnTo>
                                <a:pt x="171258" y="116205"/>
                              </a:lnTo>
                              <a:cubicBezTo>
                                <a:pt x="171258" y="127381"/>
                                <a:pt x="171385" y="137287"/>
                                <a:pt x="171639" y="146050"/>
                              </a:cubicBezTo>
                              <a:cubicBezTo>
                                <a:pt x="171893" y="154813"/>
                                <a:pt x="172274" y="161671"/>
                                <a:pt x="172782" y="166751"/>
                              </a:cubicBezTo>
                              <a:cubicBezTo>
                                <a:pt x="173163" y="170307"/>
                                <a:pt x="173925" y="173101"/>
                                <a:pt x="175322" y="175260"/>
                              </a:cubicBezTo>
                              <a:cubicBezTo>
                                <a:pt x="176592" y="177419"/>
                                <a:pt x="179259" y="178816"/>
                                <a:pt x="183323" y="179451"/>
                              </a:cubicBezTo>
                              <a:cubicBezTo>
                                <a:pt x="185355" y="179705"/>
                                <a:pt x="187641" y="179832"/>
                                <a:pt x="190181" y="179959"/>
                              </a:cubicBezTo>
                              <a:cubicBezTo>
                                <a:pt x="192594" y="180213"/>
                                <a:pt x="194753" y="180213"/>
                                <a:pt x="196531" y="180213"/>
                              </a:cubicBezTo>
                              <a:cubicBezTo>
                                <a:pt x="197547" y="180213"/>
                                <a:pt x="198436" y="180594"/>
                                <a:pt x="199071" y="181102"/>
                              </a:cubicBezTo>
                              <a:cubicBezTo>
                                <a:pt x="199579" y="181610"/>
                                <a:pt x="199960" y="182118"/>
                                <a:pt x="199960" y="182753"/>
                              </a:cubicBezTo>
                              <a:cubicBezTo>
                                <a:pt x="199833" y="183515"/>
                                <a:pt x="199325" y="184150"/>
                                <a:pt x="198436" y="184658"/>
                              </a:cubicBezTo>
                              <a:cubicBezTo>
                                <a:pt x="197420" y="185039"/>
                                <a:pt x="196023" y="185166"/>
                                <a:pt x="194372" y="185166"/>
                              </a:cubicBezTo>
                              <a:cubicBezTo>
                                <a:pt x="189038" y="185166"/>
                                <a:pt x="183323" y="185166"/>
                                <a:pt x="177354" y="185039"/>
                              </a:cubicBezTo>
                              <a:cubicBezTo>
                                <a:pt x="171385" y="184912"/>
                                <a:pt x="166178" y="184785"/>
                                <a:pt x="161479" y="184658"/>
                              </a:cubicBezTo>
                              <a:cubicBezTo>
                                <a:pt x="156780" y="184531"/>
                                <a:pt x="153732" y="184404"/>
                                <a:pt x="152208" y="184404"/>
                              </a:cubicBezTo>
                              <a:cubicBezTo>
                                <a:pt x="149287" y="184404"/>
                                <a:pt x="144461" y="184531"/>
                                <a:pt x="137730" y="184785"/>
                              </a:cubicBezTo>
                              <a:cubicBezTo>
                                <a:pt x="131126" y="185039"/>
                                <a:pt x="124903" y="185166"/>
                                <a:pt x="119061" y="185166"/>
                              </a:cubicBezTo>
                              <a:lnTo>
                                <a:pt x="118090" y="184716"/>
                              </a:lnTo>
                              <a:lnTo>
                                <a:pt x="109663" y="185166"/>
                              </a:lnTo>
                              <a:cubicBezTo>
                                <a:pt x="104710" y="185293"/>
                                <a:pt x="97725" y="185166"/>
                                <a:pt x="88581" y="185166"/>
                              </a:cubicBezTo>
                              <a:cubicBezTo>
                                <a:pt x="79437" y="185039"/>
                                <a:pt x="69150" y="184912"/>
                                <a:pt x="57720" y="184658"/>
                              </a:cubicBezTo>
                              <a:cubicBezTo>
                                <a:pt x="55180" y="184531"/>
                                <a:pt x="53275" y="184404"/>
                                <a:pt x="51878" y="184277"/>
                              </a:cubicBezTo>
                              <a:cubicBezTo>
                                <a:pt x="50481" y="184023"/>
                                <a:pt x="49719" y="183515"/>
                                <a:pt x="49719" y="182753"/>
                              </a:cubicBezTo>
                              <a:cubicBezTo>
                                <a:pt x="49592" y="181991"/>
                                <a:pt x="49846" y="181483"/>
                                <a:pt x="50354" y="181102"/>
                              </a:cubicBezTo>
                              <a:cubicBezTo>
                                <a:pt x="50862" y="180594"/>
                                <a:pt x="51751" y="180340"/>
                                <a:pt x="53021" y="180213"/>
                              </a:cubicBezTo>
                              <a:cubicBezTo>
                                <a:pt x="54037" y="180086"/>
                                <a:pt x="54799" y="179451"/>
                                <a:pt x="55434" y="178562"/>
                              </a:cubicBezTo>
                              <a:cubicBezTo>
                                <a:pt x="56069" y="177546"/>
                                <a:pt x="56069" y="176403"/>
                                <a:pt x="55561" y="174879"/>
                              </a:cubicBezTo>
                              <a:lnTo>
                                <a:pt x="34606" y="127127"/>
                              </a:lnTo>
                              <a:cubicBezTo>
                                <a:pt x="34352" y="126492"/>
                                <a:pt x="33971" y="125984"/>
                                <a:pt x="33463" y="125730"/>
                              </a:cubicBezTo>
                              <a:cubicBezTo>
                                <a:pt x="32955" y="125476"/>
                                <a:pt x="32447" y="125476"/>
                                <a:pt x="31812" y="125476"/>
                              </a:cubicBezTo>
                              <a:lnTo>
                                <a:pt x="0" y="125476"/>
                              </a:lnTo>
                              <a:lnTo>
                                <a:pt x="0" y="112395"/>
                              </a:lnTo>
                              <a:lnTo>
                                <a:pt x="25970" y="112395"/>
                              </a:lnTo>
                              <a:cubicBezTo>
                                <a:pt x="27240" y="112268"/>
                                <a:pt x="27621" y="111887"/>
                                <a:pt x="27240" y="110998"/>
                              </a:cubicBezTo>
                              <a:lnTo>
                                <a:pt x="1713" y="50546"/>
                              </a:lnTo>
                              <a:cubicBezTo>
                                <a:pt x="1586" y="50165"/>
                                <a:pt x="1459" y="49657"/>
                                <a:pt x="1205" y="49149"/>
                              </a:cubicBezTo>
                              <a:cubicBezTo>
                                <a:pt x="1078" y="48641"/>
                                <a:pt x="824" y="48387"/>
                                <a:pt x="570" y="48260"/>
                              </a:cubicBezTo>
                              <a:lnTo>
                                <a:pt x="0" y="48759"/>
                              </a:lnTo>
                              <a:lnTo>
                                <a:pt x="0" y="8755"/>
                              </a:lnTo>
                              <a:lnTo>
                                <a:pt x="3745" y="2286"/>
                              </a:lnTo>
                              <a:cubicBezTo>
                                <a:pt x="4888" y="762"/>
                                <a:pt x="6285" y="0"/>
                                <a:pt x="7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271903" y="234770"/>
                          <a:ext cx="124460" cy="179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0" h="179276">
                              <a:moveTo>
                                <a:pt x="0" y="0"/>
                              </a:moveTo>
                              <a:lnTo>
                                <a:pt x="20320" y="1348"/>
                              </a:lnTo>
                              <a:cubicBezTo>
                                <a:pt x="29337" y="2618"/>
                                <a:pt x="37592" y="5412"/>
                                <a:pt x="44958" y="9603"/>
                              </a:cubicBezTo>
                              <a:cubicBezTo>
                                <a:pt x="49022" y="12016"/>
                                <a:pt x="53213" y="16080"/>
                                <a:pt x="57277" y="21795"/>
                              </a:cubicBezTo>
                              <a:cubicBezTo>
                                <a:pt x="61468" y="27383"/>
                                <a:pt x="63627" y="34241"/>
                                <a:pt x="63881" y="42369"/>
                              </a:cubicBezTo>
                              <a:cubicBezTo>
                                <a:pt x="64008" y="51005"/>
                                <a:pt x="61087" y="59515"/>
                                <a:pt x="55118" y="67896"/>
                              </a:cubicBezTo>
                              <a:cubicBezTo>
                                <a:pt x="49149" y="76405"/>
                                <a:pt x="39624" y="85295"/>
                                <a:pt x="26543" y="94820"/>
                              </a:cubicBezTo>
                              <a:cubicBezTo>
                                <a:pt x="38354" y="108282"/>
                                <a:pt x="49276" y="120347"/>
                                <a:pt x="59055" y="130889"/>
                              </a:cubicBezTo>
                              <a:cubicBezTo>
                                <a:pt x="68707" y="141556"/>
                                <a:pt x="77724" y="150573"/>
                                <a:pt x="85725" y="157940"/>
                              </a:cubicBezTo>
                              <a:cubicBezTo>
                                <a:pt x="93345" y="164543"/>
                                <a:pt x="99441" y="168861"/>
                                <a:pt x="104267" y="170640"/>
                              </a:cubicBezTo>
                              <a:cubicBezTo>
                                <a:pt x="109093" y="172544"/>
                                <a:pt x="112522" y="173433"/>
                                <a:pt x="114681" y="173687"/>
                              </a:cubicBezTo>
                              <a:cubicBezTo>
                                <a:pt x="115951" y="173941"/>
                                <a:pt x="117094" y="174068"/>
                                <a:pt x="118110" y="174195"/>
                              </a:cubicBezTo>
                              <a:cubicBezTo>
                                <a:pt x="119126" y="174195"/>
                                <a:pt x="120015" y="174195"/>
                                <a:pt x="121158" y="174195"/>
                              </a:cubicBezTo>
                              <a:cubicBezTo>
                                <a:pt x="122174" y="174195"/>
                                <a:pt x="123063" y="174577"/>
                                <a:pt x="123571" y="175084"/>
                              </a:cubicBezTo>
                              <a:cubicBezTo>
                                <a:pt x="124206" y="175592"/>
                                <a:pt x="124460" y="176101"/>
                                <a:pt x="124460" y="176735"/>
                              </a:cubicBezTo>
                              <a:cubicBezTo>
                                <a:pt x="124460" y="177624"/>
                                <a:pt x="124079" y="178386"/>
                                <a:pt x="123190" y="178640"/>
                              </a:cubicBezTo>
                              <a:cubicBezTo>
                                <a:pt x="122301" y="179021"/>
                                <a:pt x="120904" y="179276"/>
                                <a:pt x="119253" y="179148"/>
                              </a:cubicBezTo>
                              <a:lnTo>
                                <a:pt x="93472" y="179148"/>
                              </a:lnTo>
                              <a:cubicBezTo>
                                <a:pt x="86106" y="179276"/>
                                <a:pt x="80137" y="178894"/>
                                <a:pt x="75692" y="178132"/>
                              </a:cubicBezTo>
                              <a:cubicBezTo>
                                <a:pt x="71247" y="177370"/>
                                <a:pt x="67310" y="176101"/>
                                <a:pt x="63881" y="174449"/>
                              </a:cubicBezTo>
                              <a:cubicBezTo>
                                <a:pt x="58293" y="171909"/>
                                <a:pt x="52578" y="167718"/>
                                <a:pt x="46736" y="162003"/>
                              </a:cubicBezTo>
                              <a:cubicBezTo>
                                <a:pt x="41021" y="156161"/>
                                <a:pt x="34544" y="148795"/>
                                <a:pt x="27051" y="139524"/>
                              </a:cubicBezTo>
                              <a:cubicBezTo>
                                <a:pt x="21590" y="132793"/>
                                <a:pt x="16383" y="126190"/>
                                <a:pt x="11557" y="119840"/>
                              </a:cubicBezTo>
                              <a:cubicBezTo>
                                <a:pt x="6731" y="113490"/>
                                <a:pt x="3429" y="109298"/>
                                <a:pt x="1524" y="107140"/>
                              </a:cubicBezTo>
                              <a:lnTo>
                                <a:pt x="0" y="106208"/>
                              </a:lnTo>
                              <a:lnTo>
                                <a:pt x="0" y="92735"/>
                              </a:lnTo>
                              <a:lnTo>
                                <a:pt x="5080" y="92407"/>
                              </a:lnTo>
                              <a:cubicBezTo>
                                <a:pt x="7747" y="91772"/>
                                <a:pt x="10160" y="90756"/>
                                <a:pt x="12319" y="89232"/>
                              </a:cubicBezTo>
                              <a:cubicBezTo>
                                <a:pt x="16637" y="86692"/>
                                <a:pt x="20701" y="82628"/>
                                <a:pt x="24257" y="77040"/>
                              </a:cubicBezTo>
                              <a:cubicBezTo>
                                <a:pt x="27813" y="71453"/>
                                <a:pt x="29591" y="63705"/>
                                <a:pt x="29845" y="54053"/>
                              </a:cubicBezTo>
                              <a:cubicBezTo>
                                <a:pt x="29591" y="43004"/>
                                <a:pt x="27305" y="34368"/>
                                <a:pt x="22733" y="28145"/>
                              </a:cubicBezTo>
                              <a:cubicBezTo>
                                <a:pt x="18161" y="22049"/>
                                <a:pt x="12827" y="17731"/>
                                <a:pt x="6477" y="15318"/>
                              </a:cubicBezTo>
                              <a:lnTo>
                                <a:pt x="0" y="14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378456" y="234341"/>
                          <a:ext cx="124209" cy="181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9" h="181610">
                              <a:moveTo>
                                <a:pt x="6223" y="0"/>
                              </a:moveTo>
                              <a:cubicBezTo>
                                <a:pt x="13462" y="0"/>
                                <a:pt x="20828" y="127"/>
                                <a:pt x="28067" y="254"/>
                              </a:cubicBezTo>
                              <a:cubicBezTo>
                                <a:pt x="35433" y="381"/>
                                <a:pt x="41148" y="508"/>
                                <a:pt x="45212" y="508"/>
                              </a:cubicBezTo>
                              <a:cubicBezTo>
                                <a:pt x="49657" y="508"/>
                                <a:pt x="56007" y="381"/>
                                <a:pt x="64135" y="254"/>
                              </a:cubicBezTo>
                              <a:cubicBezTo>
                                <a:pt x="72390" y="127"/>
                                <a:pt x="80645" y="0"/>
                                <a:pt x="89154" y="0"/>
                              </a:cubicBezTo>
                              <a:lnTo>
                                <a:pt x="124209" y="971"/>
                              </a:lnTo>
                              <a:lnTo>
                                <a:pt x="124209" y="17329"/>
                              </a:lnTo>
                              <a:lnTo>
                                <a:pt x="120396" y="16002"/>
                              </a:lnTo>
                              <a:cubicBezTo>
                                <a:pt x="106934" y="13208"/>
                                <a:pt x="94742" y="11938"/>
                                <a:pt x="83947" y="12319"/>
                              </a:cubicBezTo>
                              <a:cubicBezTo>
                                <a:pt x="80899" y="12319"/>
                                <a:pt x="77724" y="12446"/>
                                <a:pt x="74295" y="12700"/>
                              </a:cubicBezTo>
                              <a:cubicBezTo>
                                <a:pt x="70993" y="12954"/>
                                <a:pt x="68580" y="13335"/>
                                <a:pt x="67310" y="13970"/>
                              </a:cubicBezTo>
                              <a:cubicBezTo>
                                <a:pt x="66040" y="14351"/>
                                <a:pt x="65151" y="14859"/>
                                <a:pt x="64643" y="15621"/>
                              </a:cubicBezTo>
                              <a:cubicBezTo>
                                <a:pt x="64135" y="16256"/>
                                <a:pt x="63881" y="17272"/>
                                <a:pt x="63881" y="18669"/>
                              </a:cubicBezTo>
                              <a:cubicBezTo>
                                <a:pt x="63754" y="22987"/>
                                <a:pt x="63627" y="29464"/>
                                <a:pt x="63627" y="37973"/>
                              </a:cubicBezTo>
                              <a:cubicBezTo>
                                <a:pt x="63627" y="46355"/>
                                <a:pt x="63627" y="55499"/>
                                <a:pt x="63627" y="65151"/>
                              </a:cubicBezTo>
                              <a:lnTo>
                                <a:pt x="63627" y="94996"/>
                              </a:lnTo>
                              <a:cubicBezTo>
                                <a:pt x="63627" y="107696"/>
                                <a:pt x="63627" y="118237"/>
                                <a:pt x="63754" y="126619"/>
                              </a:cubicBezTo>
                              <a:cubicBezTo>
                                <a:pt x="63881" y="135128"/>
                                <a:pt x="64008" y="140589"/>
                                <a:pt x="64262" y="143002"/>
                              </a:cubicBezTo>
                              <a:cubicBezTo>
                                <a:pt x="64389" y="146177"/>
                                <a:pt x="64643" y="149352"/>
                                <a:pt x="65024" y="152654"/>
                              </a:cubicBezTo>
                              <a:cubicBezTo>
                                <a:pt x="65532" y="156083"/>
                                <a:pt x="66294" y="158369"/>
                                <a:pt x="67310" y="159893"/>
                              </a:cubicBezTo>
                              <a:cubicBezTo>
                                <a:pt x="68961" y="162179"/>
                                <a:pt x="72644" y="164338"/>
                                <a:pt x="78232" y="166243"/>
                              </a:cubicBezTo>
                              <a:cubicBezTo>
                                <a:pt x="83947" y="168148"/>
                                <a:pt x="92075" y="169164"/>
                                <a:pt x="102616" y="169291"/>
                              </a:cubicBezTo>
                              <a:lnTo>
                                <a:pt x="124209" y="167022"/>
                              </a:lnTo>
                              <a:lnTo>
                                <a:pt x="124209" y="179859"/>
                              </a:lnTo>
                              <a:lnTo>
                                <a:pt x="103251" y="181610"/>
                              </a:lnTo>
                              <a:cubicBezTo>
                                <a:pt x="98298" y="181610"/>
                                <a:pt x="93091" y="181356"/>
                                <a:pt x="87503" y="181102"/>
                              </a:cubicBezTo>
                              <a:cubicBezTo>
                                <a:pt x="81915" y="180848"/>
                                <a:pt x="76454" y="180467"/>
                                <a:pt x="70993" y="180213"/>
                              </a:cubicBezTo>
                              <a:cubicBezTo>
                                <a:pt x="65532" y="179832"/>
                                <a:pt x="60452" y="179451"/>
                                <a:pt x="55880" y="179197"/>
                              </a:cubicBezTo>
                              <a:cubicBezTo>
                                <a:pt x="51181" y="178943"/>
                                <a:pt x="47117" y="178816"/>
                                <a:pt x="43688" y="178816"/>
                              </a:cubicBezTo>
                              <a:cubicBezTo>
                                <a:pt x="42037" y="178816"/>
                                <a:pt x="39878" y="178816"/>
                                <a:pt x="37211" y="178943"/>
                              </a:cubicBezTo>
                              <a:cubicBezTo>
                                <a:pt x="34544" y="179070"/>
                                <a:pt x="31623" y="179070"/>
                                <a:pt x="28321" y="179070"/>
                              </a:cubicBezTo>
                              <a:cubicBezTo>
                                <a:pt x="25019" y="179197"/>
                                <a:pt x="21844" y="179324"/>
                                <a:pt x="18542" y="179451"/>
                              </a:cubicBezTo>
                              <a:cubicBezTo>
                                <a:pt x="15367" y="179578"/>
                                <a:pt x="12319" y="179578"/>
                                <a:pt x="9525" y="179578"/>
                              </a:cubicBezTo>
                              <a:cubicBezTo>
                                <a:pt x="6096" y="179578"/>
                                <a:pt x="4445" y="178816"/>
                                <a:pt x="4318" y="177165"/>
                              </a:cubicBezTo>
                              <a:cubicBezTo>
                                <a:pt x="4318" y="176530"/>
                                <a:pt x="4572" y="176022"/>
                                <a:pt x="5207" y="175514"/>
                              </a:cubicBezTo>
                              <a:cubicBezTo>
                                <a:pt x="5842" y="175006"/>
                                <a:pt x="6985" y="174625"/>
                                <a:pt x="8636" y="174625"/>
                              </a:cubicBezTo>
                              <a:cubicBezTo>
                                <a:pt x="12573" y="174625"/>
                                <a:pt x="15748" y="174371"/>
                                <a:pt x="18161" y="173736"/>
                              </a:cubicBezTo>
                              <a:cubicBezTo>
                                <a:pt x="20828" y="173228"/>
                                <a:pt x="22733" y="171831"/>
                                <a:pt x="23876" y="169672"/>
                              </a:cubicBezTo>
                              <a:cubicBezTo>
                                <a:pt x="25019" y="167513"/>
                                <a:pt x="25781" y="164719"/>
                                <a:pt x="26162" y="161163"/>
                              </a:cubicBezTo>
                              <a:cubicBezTo>
                                <a:pt x="26797" y="156083"/>
                                <a:pt x="27051" y="149098"/>
                                <a:pt x="27178" y="140335"/>
                              </a:cubicBezTo>
                              <a:cubicBezTo>
                                <a:pt x="27305" y="131572"/>
                                <a:pt x="27432" y="121666"/>
                                <a:pt x="27432" y="110617"/>
                              </a:cubicBezTo>
                              <a:lnTo>
                                <a:pt x="27432" y="68707"/>
                              </a:lnTo>
                              <a:cubicBezTo>
                                <a:pt x="27432" y="56896"/>
                                <a:pt x="27432" y="47752"/>
                                <a:pt x="27432" y="41402"/>
                              </a:cubicBezTo>
                              <a:cubicBezTo>
                                <a:pt x="27305" y="34925"/>
                                <a:pt x="27305" y="30099"/>
                                <a:pt x="27305" y="26797"/>
                              </a:cubicBezTo>
                              <a:cubicBezTo>
                                <a:pt x="27305" y="23495"/>
                                <a:pt x="27178" y="20701"/>
                                <a:pt x="27051" y="18415"/>
                              </a:cubicBezTo>
                              <a:cubicBezTo>
                                <a:pt x="26797" y="14478"/>
                                <a:pt x="25908" y="11557"/>
                                <a:pt x="24257" y="9779"/>
                              </a:cubicBezTo>
                              <a:cubicBezTo>
                                <a:pt x="22606" y="8001"/>
                                <a:pt x="19558" y="6604"/>
                                <a:pt x="15367" y="5588"/>
                              </a:cubicBezTo>
                              <a:cubicBezTo>
                                <a:pt x="14224" y="5334"/>
                                <a:pt x="12700" y="5080"/>
                                <a:pt x="10668" y="4953"/>
                              </a:cubicBezTo>
                              <a:cubicBezTo>
                                <a:pt x="8763" y="4826"/>
                                <a:pt x="6731" y="4699"/>
                                <a:pt x="4699" y="4699"/>
                              </a:cubicBezTo>
                              <a:cubicBezTo>
                                <a:pt x="3302" y="4699"/>
                                <a:pt x="2159" y="4572"/>
                                <a:pt x="1270" y="4064"/>
                              </a:cubicBezTo>
                              <a:cubicBezTo>
                                <a:pt x="508" y="3683"/>
                                <a:pt x="0" y="3048"/>
                                <a:pt x="0" y="2286"/>
                              </a:cubicBezTo>
                              <a:cubicBezTo>
                                <a:pt x="0" y="1397"/>
                                <a:pt x="508" y="889"/>
                                <a:pt x="1651" y="508"/>
                              </a:cubicBezTo>
                              <a:cubicBezTo>
                                <a:pt x="2667" y="127"/>
                                <a:pt x="4191" y="0"/>
                                <a:pt x="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502666" y="235311"/>
                          <a:ext cx="99183" cy="178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83" h="178888">
                              <a:moveTo>
                                <a:pt x="0" y="0"/>
                              </a:moveTo>
                              <a:lnTo>
                                <a:pt x="1648" y="46"/>
                              </a:lnTo>
                              <a:cubicBezTo>
                                <a:pt x="14601" y="935"/>
                                <a:pt x="27429" y="3221"/>
                                <a:pt x="39874" y="7030"/>
                              </a:cubicBezTo>
                              <a:cubicBezTo>
                                <a:pt x="52448" y="10967"/>
                                <a:pt x="63750" y="17317"/>
                                <a:pt x="73783" y="26080"/>
                              </a:cubicBezTo>
                              <a:cubicBezTo>
                                <a:pt x="80768" y="32303"/>
                                <a:pt x="86611" y="40304"/>
                                <a:pt x="91563" y="50337"/>
                              </a:cubicBezTo>
                              <a:cubicBezTo>
                                <a:pt x="96389" y="60371"/>
                                <a:pt x="99056" y="72436"/>
                                <a:pt x="99183" y="86533"/>
                              </a:cubicBezTo>
                              <a:cubicBezTo>
                                <a:pt x="98930" y="101518"/>
                                <a:pt x="96008" y="114473"/>
                                <a:pt x="90293" y="125649"/>
                              </a:cubicBezTo>
                              <a:cubicBezTo>
                                <a:pt x="84579" y="136824"/>
                                <a:pt x="77720" y="145841"/>
                                <a:pt x="69719" y="152699"/>
                              </a:cubicBezTo>
                              <a:cubicBezTo>
                                <a:pt x="63750" y="158796"/>
                                <a:pt x="53336" y="164764"/>
                                <a:pt x="38477" y="170861"/>
                              </a:cubicBezTo>
                              <a:cubicBezTo>
                                <a:pt x="31048" y="173909"/>
                                <a:pt x="22380" y="176226"/>
                                <a:pt x="12474" y="177846"/>
                              </a:cubicBezTo>
                              <a:lnTo>
                                <a:pt x="0" y="178888"/>
                              </a:lnTo>
                              <a:lnTo>
                                <a:pt x="0" y="166052"/>
                              </a:lnTo>
                              <a:lnTo>
                                <a:pt x="11045" y="164891"/>
                              </a:lnTo>
                              <a:cubicBezTo>
                                <a:pt x="20570" y="162478"/>
                                <a:pt x="29461" y="158161"/>
                                <a:pt x="37461" y="152191"/>
                              </a:cubicBezTo>
                              <a:cubicBezTo>
                                <a:pt x="46098" y="145461"/>
                                <a:pt x="52193" y="137078"/>
                                <a:pt x="55623" y="126918"/>
                              </a:cubicBezTo>
                              <a:cubicBezTo>
                                <a:pt x="59051" y="116886"/>
                                <a:pt x="60702" y="105583"/>
                                <a:pt x="60575" y="93137"/>
                              </a:cubicBezTo>
                              <a:cubicBezTo>
                                <a:pt x="60194" y="78150"/>
                                <a:pt x="57527" y="65704"/>
                                <a:pt x="52448" y="55799"/>
                              </a:cubicBezTo>
                              <a:cubicBezTo>
                                <a:pt x="47368" y="46020"/>
                                <a:pt x="41652" y="38653"/>
                                <a:pt x="35302" y="33954"/>
                              </a:cubicBezTo>
                              <a:cubicBezTo>
                                <a:pt x="28952" y="29065"/>
                                <a:pt x="22507" y="25064"/>
                                <a:pt x="15983" y="21921"/>
                              </a:cubicBezTo>
                              <a:lnTo>
                                <a:pt x="0" y="16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622296" y="232435"/>
                          <a:ext cx="142875" cy="18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82245">
                              <a:moveTo>
                                <a:pt x="134620" y="0"/>
                              </a:moveTo>
                              <a:cubicBezTo>
                                <a:pt x="135382" y="0"/>
                                <a:pt x="135890" y="254"/>
                                <a:pt x="136144" y="636"/>
                              </a:cubicBezTo>
                              <a:cubicBezTo>
                                <a:pt x="136398" y="1143"/>
                                <a:pt x="136525" y="1651"/>
                                <a:pt x="136398" y="2160"/>
                              </a:cubicBezTo>
                              <a:cubicBezTo>
                                <a:pt x="136398" y="2922"/>
                                <a:pt x="136144" y="4318"/>
                                <a:pt x="135636" y="6477"/>
                              </a:cubicBezTo>
                              <a:cubicBezTo>
                                <a:pt x="135128" y="8510"/>
                                <a:pt x="134620" y="12319"/>
                                <a:pt x="134239" y="17526"/>
                              </a:cubicBezTo>
                              <a:cubicBezTo>
                                <a:pt x="134112" y="19177"/>
                                <a:pt x="133985" y="21717"/>
                                <a:pt x="133604" y="25274"/>
                              </a:cubicBezTo>
                              <a:cubicBezTo>
                                <a:pt x="133350" y="28829"/>
                                <a:pt x="133096" y="31497"/>
                                <a:pt x="132715" y="33148"/>
                              </a:cubicBezTo>
                              <a:cubicBezTo>
                                <a:pt x="132588" y="33782"/>
                                <a:pt x="132334" y="34672"/>
                                <a:pt x="131953" y="35561"/>
                              </a:cubicBezTo>
                              <a:cubicBezTo>
                                <a:pt x="131445" y="36450"/>
                                <a:pt x="130683" y="36957"/>
                                <a:pt x="129667" y="37085"/>
                              </a:cubicBezTo>
                              <a:cubicBezTo>
                                <a:pt x="128778" y="37085"/>
                                <a:pt x="128270" y="36830"/>
                                <a:pt x="127889" y="36323"/>
                              </a:cubicBezTo>
                              <a:cubicBezTo>
                                <a:pt x="127635" y="35814"/>
                                <a:pt x="127508" y="35052"/>
                                <a:pt x="127508" y="34037"/>
                              </a:cubicBezTo>
                              <a:cubicBezTo>
                                <a:pt x="127508" y="33148"/>
                                <a:pt x="127508" y="31750"/>
                                <a:pt x="127254" y="30100"/>
                              </a:cubicBezTo>
                              <a:cubicBezTo>
                                <a:pt x="127000" y="28449"/>
                                <a:pt x="126492" y="26798"/>
                                <a:pt x="125730" y="25400"/>
                              </a:cubicBezTo>
                              <a:cubicBezTo>
                                <a:pt x="124841" y="23241"/>
                                <a:pt x="123317" y="21463"/>
                                <a:pt x="121031" y="19939"/>
                              </a:cubicBezTo>
                              <a:cubicBezTo>
                                <a:pt x="118872" y="18288"/>
                                <a:pt x="114427" y="17273"/>
                                <a:pt x="107950" y="16638"/>
                              </a:cubicBezTo>
                              <a:cubicBezTo>
                                <a:pt x="106045" y="16511"/>
                                <a:pt x="102108" y="16383"/>
                                <a:pt x="96012" y="16129"/>
                              </a:cubicBezTo>
                              <a:cubicBezTo>
                                <a:pt x="90043" y="16002"/>
                                <a:pt x="83947" y="15875"/>
                                <a:pt x="77851" y="15749"/>
                              </a:cubicBezTo>
                              <a:cubicBezTo>
                                <a:pt x="71755" y="15622"/>
                                <a:pt x="67691" y="15622"/>
                                <a:pt x="65405" y="15622"/>
                              </a:cubicBezTo>
                              <a:cubicBezTo>
                                <a:pt x="64897" y="15622"/>
                                <a:pt x="64389" y="15749"/>
                                <a:pt x="64135" y="16129"/>
                              </a:cubicBezTo>
                              <a:cubicBezTo>
                                <a:pt x="63754" y="16511"/>
                                <a:pt x="63627" y="17145"/>
                                <a:pt x="63627" y="17780"/>
                              </a:cubicBezTo>
                              <a:lnTo>
                                <a:pt x="63627" y="76581"/>
                              </a:lnTo>
                              <a:cubicBezTo>
                                <a:pt x="63627" y="77216"/>
                                <a:pt x="63754" y="77851"/>
                                <a:pt x="64008" y="78360"/>
                              </a:cubicBezTo>
                              <a:cubicBezTo>
                                <a:pt x="64262" y="78740"/>
                                <a:pt x="64770" y="78994"/>
                                <a:pt x="65405" y="78994"/>
                              </a:cubicBezTo>
                              <a:cubicBezTo>
                                <a:pt x="67818" y="78994"/>
                                <a:pt x="72390" y="78994"/>
                                <a:pt x="79121" y="78994"/>
                              </a:cubicBezTo>
                              <a:cubicBezTo>
                                <a:pt x="85852" y="78994"/>
                                <a:pt x="92456" y="78994"/>
                                <a:pt x="99187" y="78867"/>
                              </a:cubicBezTo>
                              <a:cubicBezTo>
                                <a:pt x="105918" y="78740"/>
                                <a:pt x="110363" y="78613"/>
                                <a:pt x="112776" y="78487"/>
                              </a:cubicBezTo>
                              <a:cubicBezTo>
                                <a:pt x="116078" y="78232"/>
                                <a:pt x="118618" y="77851"/>
                                <a:pt x="120777" y="77343"/>
                              </a:cubicBezTo>
                              <a:cubicBezTo>
                                <a:pt x="122809" y="76963"/>
                                <a:pt x="124460" y="76074"/>
                                <a:pt x="125730" y="74803"/>
                              </a:cubicBezTo>
                              <a:cubicBezTo>
                                <a:pt x="126746" y="74041"/>
                                <a:pt x="127635" y="73279"/>
                                <a:pt x="128143" y="72644"/>
                              </a:cubicBezTo>
                              <a:cubicBezTo>
                                <a:pt x="128778" y="72137"/>
                                <a:pt x="129413" y="71755"/>
                                <a:pt x="130048" y="71755"/>
                              </a:cubicBezTo>
                              <a:cubicBezTo>
                                <a:pt x="130683" y="71755"/>
                                <a:pt x="131191" y="72010"/>
                                <a:pt x="131572" y="72517"/>
                              </a:cubicBezTo>
                              <a:cubicBezTo>
                                <a:pt x="131953" y="73025"/>
                                <a:pt x="132080" y="73534"/>
                                <a:pt x="132207" y="74295"/>
                              </a:cubicBezTo>
                              <a:cubicBezTo>
                                <a:pt x="132207" y="74930"/>
                                <a:pt x="131953" y="76454"/>
                                <a:pt x="131699" y="78994"/>
                              </a:cubicBezTo>
                              <a:cubicBezTo>
                                <a:pt x="131318" y="81535"/>
                                <a:pt x="130810" y="85725"/>
                                <a:pt x="130048" y="91567"/>
                              </a:cubicBezTo>
                              <a:cubicBezTo>
                                <a:pt x="129667" y="94235"/>
                                <a:pt x="129413" y="97282"/>
                                <a:pt x="129159" y="100712"/>
                              </a:cubicBezTo>
                              <a:cubicBezTo>
                                <a:pt x="128905" y="104140"/>
                                <a:pt x="128778" y="106426"/>
                                <a:pt x="128778" y="107569"/>
                              </a:cubicBezTo>
                              <a:cubicBezTo>
                                <a:pt x="128778" y="108586"/>
                                <a:pt x="128651" y="109728"/>
                                <a:pt x="128270" y="110872"/>
                              </a:cubicBezTo>
                              <a:cubicBezTo>
                                <a:pt x="128016" y="112141"/>
                                <a:pt x="127254" y="112776"/>
                                <a:pt x="125984" y="112776"/>
                              </a:cubicBezTo>
                              <a:cubicBezTo>
                                <a:pt x="125095" y="112776"/>
                                <a:pt x="124460" y="112650"/>
                                <a:pt x="124079" y="112268"/>
                              </a:cubicBezTo>
                              <a:cubicBezTo>
                                <a:pt x="123698" y="111888"/>
                                <a:pt x="123571" y="111379"/>
                                <a:pt x="123571" y="110872"/>
                              </a:cubicBezTo>
                              <a:cubicBezTo>
                                <a:pt x="123444" y="109601"/>
                                <a:pt x="123317" y="108204"/>
                                <a:pt x="123190" y="106680"/>
                              </a:cubicBezTo>
                              <a:cubicBezTo>
                                <a:pt x="123190" y="105284"/>
                                <a:pt x="122936" y="103760"/>
                                <a:pt x="122682" y="102236"/>
                              </a:cubicBezTo>
                              <a:cubicBezTo>
                                <a:pt x="122047" y="99823"/>
                                <a:pt x="120523" y="97790"/>
                                <a:pt x="118364" y="96139"/>
                              </a:cubicBezTo>
                              <a:cubicBezTo>
                                <a:pt x="116205" y="94488"/>
                                <a:pt x="112522" y="93473"/>
                                <a:pt x="107569" y="92964"/>
                              </a:cubicBezTo>
                              <a:cubicBezTo>
                                <a:pt x="105664" y="92838"/>
                                <a:pt x="101727" y="92584"/>
                                <a:pt x="95885" y="92456"/>
                              </a:cubicBezTo>
                              <a:cubicBezTo>
                                <a:pt x="90043" y="92202"/>
                                <a:pt x="84074" y="92075"/>
                                <a:pt x="78105" y="92075"/>
                              </a:cubicBezTo>
                              <a:cubicBezTo>
                                <a:pt x="72009" y="91949"/>
                                <a:pt x="67691" y="91822"/>
                                <a:pt x="65151" y="91822"/>
                              </a:cubicBezTo>
                              <a:cubicBezTo>
                                <a:pt x="64516" y="91822"/>
                                <a:pt x="64135" y="92075"/>
                                <a:pt x="63881" y="92584"/>
                              </a:cubicBezTo>
                              <a:cubicBezTo>
                                <a:pt x="63754" y="93091"/>
                                <a:pt x="63627" y="93600"/>
                                <a:pt x="63627" y="94362"/>
                              </a:cubicBezTo>
                              <a:lnTo>
                                <a:pt x="63627" y="113412"/>
                              </a:lnTo>
                              <a:cubicBezTo>
                                <a:pt x="63627" y="116205"/>
                                <a:pt x="63627" y="120015"/>
                                <a:pt x="63500" y="124588"/>
                              </a:cubicBezTo>
                              <a:cubicBezTo>
                                <a:pt x="63500" y="129160"/>
                                <a:pt x="63500" y="133731"/>
                                <a:pt x="63500" y="138176"/>
                              </a:cubicBezTo>
                              <a:cubicBezTo>
                                <a:pt x="63500" y="142622"/>
                                <a:pt x="63500" y="146177"/>
                                <a:pt x="63627" y="148590"/>
                              </a:cubicBezTo>
                              <a:cubicBezTo>
                                <a:pt x="63627" y="156464"/>
                                <a:pt x="66421" y="161799"/>
                                <a:pt x="71755" y="164592"/>
                              </a:cubicBezTo>
                              <a:cubicBezTo>
                                <a:pt x="77089" y="167387"/>
                                <a:pt x="86614" y="168656"/>
                                <a:pt x="100203" y="168402"/>
                              </a:cubicBezTo>
                              <a:cubicBezTo>
                                <a:pt x="103886" y="168529"/>
                                <a:pt x="108204" y="168275"/>
                                <a:pt x="113030" y="167894"/>
                              </a:cubicBezTo>
                              <a:cubicBezTo>
                                <a:pt x="117729" y="167640"/>
                                <a:pt x="122047" y="166751"/>
                                <a:pt x="125730" y="165354"/>
                              </a:cubicBezTo>
                              <a:cubicBezTo>
                                <a:pt x="129032" y="164085"/>
                                <a:pt x="131572" y="161925"/>
                                <a:pt x="133350" y="159131"/>
                              </a:cubicBezTo>
                              <a:cubicBezTo>
                                <a:pt x="135128" y="156464"/>
                                <a:pt x="136525" y="152654"/>
                                <a:pt x="137414" y="147701"/>
                              </a:cubicBezTo>
                              <a:cubicBezTo>
                                <a:pt x="137668" y="146559"/>
                                <a:pt x="138049" y="145542"/>
                                <a:pt x="138430" y="145035"/>
                              </a:cubicBezTo>
                              <a:cubicBezTo>
                                <a:pt x="138938" y="144400"/>
                                <a:pt x="139573" y="144145"/>
                                <a:pt x="140462" y="144145"/>
                              </a:cubicBezTo>
                              <a:cubicBezTo>
                                <a:pt x="141478" y="144145"/>
                                <a:pt x="142113" y="144780"/>
                                <a:pt x="142494" y="145924"/>
                              </a:cubicBezTo>
                              <a:cubicBezTo>
                                <a:pt x="142748" y="147193"/>
                                <a:pt x="142875" y="148337"/>
                                <a:pt x="142875" y="149734"/>
                              </a:cubicBezTo>
                              <a:cubicBezTo>
                                <a:pt x="142875" y="151638"/>
                                <a:pt x="142748" y="154305"/>
                                <a:pt x="142240" y="157862"/>
                              </a:cubicBezTo>
                              <a:cubicBezTo>
                                <a:pt x="141859" y="161290"/>
                                <a:pt x="141478" y="164847"/>
                                <a:pt x="140843" y="168275"/>
                              </a:cubicBezTo>
                              <a:cubicBezTo>
                                <a:pt x="140335" y="171704"/>
                                <a:pt x="139700" y="174244"/>
                                <a:pt x="139192" y="176023"/>
                              </a:cubicBezTo>
                              <a:cubicBezTo>
                                <a:pt x="138430" y="178943"/>
                                <a:pt x="137033" y="180722"/>
                                <a:pt x="135128" y="181356"/>
                              </a:cubicBezTo>
                              <a:cubicBezTo>
                                <a:pt x="133096" y="181991"/>
                                <a:pt x="129667" y="182245"/>
                                <a:pt x="124841" y="182118"/>
                              </a:cubicBezTo>
                              <a:cubicBezTo>
                                <a:pt x="114681" y="182118"/>
                                <a:pt x="105537" y="181991"/>
                                <a:pt x="97282" y="181864"/>
                              </a:cubicBezTo>
                              <a:cubicBezTo>
                                <a:pt x="89027" y="181738"/>
                                <a:pt x="81534" y="181484"/>
                                <a:pt x="74930" y="181229"/>
                              </a:cubicBezTo>
                              <a:cubicBezTo>
                                <a:pt x="68453" y="181102"/>
                                <a:pt x="62484" y="180975"/>
                                <a:pt x="57404" y="180849"/>
                              </a:cubicBezTo>
                              <a:cubicBezTo>
                                <a:pt x="52197" y="180722"/>
                                <a:pt x="47625" y="180722"/>
                                <a:pt x="43688" y="180722"/>
                              </a:cubicBezTo>
                              <a:cubicBezTo>
                                <a:pt x="42037" y="180722"/>
                                <a:pt x="39878" y="180722"/>
                                <a:pt x="37211" y="180849"/>
                              </a:cubicBezTo>
                              <a:cubicBezTo>
                                <a:pt x="34544" y="180975"/>
                                <a:pt x="31623" y="180975"/>
                                <a:pt x="28321" y="180975"/>
                              </a:cubicBezTo>
                              <a:cubicBezTo>
                                <a:pt x="25019" y="181102"/>
                                <a:pt x="21844" y="181229"/>
                                <a:pt x="18542" y="181356"/>
                              </a:cubicBezTo>
                              <a:cubicBezTo>
                                <a:pt x="15367" y="181484"/>
                                <a:pt x="12319" y="181484"/>
                                <a:pt x="9525" y="181484"/>
                              </a:cubicBezTo>
                              <a:cubicBezTo>
                                <a:pt x="6096" y="181484"/>
                                <a:pt x="4445" y="180722"/>
                                <a:pt x="4318" y="179070"/>
                              </a:cubicBezTo>
                              <a:cubicBezTo>
                                <a:pt x="4318" y="178436"/>
                                <a:pt x="4572" y="177927"/>
                                <a:pt x="5207" y="177419"/>
                              </a:cubicBezTo>
                              <a:cubicBezTo>
                                <a:pt x="5842" y="176912"/>
                                <a:pt x="6985" y="176530"/>
                                <a:pt x="8636" y="176530"/>
                              </a:cubicBezTo>
                              <a:cubicBezTo>
                                <a:pt x="12573" y="176530"/>
                                <a:pt x="15748" y="176276"/>
                                <a:pt x="18161" y="175641"/>
                              </a:cubicBezTo>
                              <a:cubicBezTo>
                                <a:pt x="20828" y="175134"/>
                                <a:pt x="22733" y="173737"/>
                                <a:pt x="23876" y="171577"/>
                              </a:cubicBezTo>
                              <a:cubicBezTo>
                                <a:pt x="25019" y="169418"/>
                                <a:pt x="25781" y="166625"/>
                                <a:pt x="26162" y="163068"/>
                              </a:cubicBezTo>
                              <a:cubicBezTo>
                                <a:pt x="26797" y="157988"/>
                                <a:pt x="27051" y="151003"/>
                                <a:pt x="27178" y="142240"/>
                              </a:cubicBezTo>
                              <a:cubicBezTo>
                                <a:pt x="27305" y="133477"/>
                                <a:pt x="27432" y="123572"/>
                                <a:pt x="27432" y="112523"/>
                              </a:cubicBezTo>
                              <a:lnTo>
                                <a:pt x="27432" y="70613"/>
                              </a:lnTo>
                              <a:cubicBezTo>
                                <a:pt x="27432" y="58801"/>
                                <a:pt x="27432" y="49657"/>
                                <a:pt x="27432" y="43307"/>
                              </a:cubicBezTo>
                              <a:cubicBezTo>
                                <a:pt x="27305" y="36830"/>
                                <a:pt x="27305" y="32004"/>
                                <a:pt x="27305" y="28702"/>
                              </a:cubicBezTo>
                              <a:cubicBezTo>
                                <a:pt x="27305" y="25400"/>
                                <a:pt x="27178" y="22606"/>
                                <a:pt x="27051" y="20320"/>
                              </a:cubicBezTo>
                              <a:cubicBezTo>
                                <a:pt x="26797" y="16383"/>
                                <a:pt x="25908" y="13463"/>
                                <a:pt x="24257" y="11685"/>
                              </a:cubicBezTo>
                              <a:cubicBezTo>
                                <a:pt x="22606" y="9906"/>
                                <a:pt x="19558" y="8510"/>
                                <a:pt x="15367" y="7493"/>
                              </a:cubicBezTo>
                              <a:cubicBezTo>
                                <a:pt x="14224" y="7239"/>
                                <a:pt x="12700" y="6986"/>
                                <a:pt x="10668" y="6858"/>
                              </a:cubicBezTo>
                              <a:cubicBezTo>
                                <a:pt x="8763" y="6731"/>
                                <a:pt x="6731" y="6604"/>
                                <a:pt x="4699" y="6604"/>
                              </a:cubicBezTo>
                              <a:cubicBezTo>
                                <a:pt x="3302" y="6604"/>
                                <a:pt x="2159" y="6477"/>
                                <a:pt x="1270" y="5969"/>
                              </a:cubicBezTo>
                              <a:cubicBezTo>
                                <a:pt x="508" y="5588"/>
                                <a:pt x="0" y="4953"/>
                                <a:pt x="0" y="4191"/>
                              </a:cubicBezTo>
                              <a:cubicBezTo>
                                <a:pt x="0" y="3302"/>
                                <a:pt x="508" y="2794"/>
                                <a:pt x="1651" y="2413"/>
                              </a:cubicBezTo>
                              <a:cubicBezTo>
                                <a:pt x="2667" y="2032"/>
                                <a:pt x="4191" y="1905"/>
                                <a:pt x="6223" y="1905"/>
                              </a:cubicBezTo>
                              <a:cubicBezTo>
                                <a:pt x="13462" y="1905"/>
                                <a:pt x="20828" y="2032"/>
                                <a:pt x="28067" y="2160"/>
                              </a:cubicBezTo>
                              <a:cubicBezTo>
                                <a:pt x="35433" y="2413"/>
                                <a:pt x="41148" y="2413"/>
                                <a:pt x="45212" y="2540"/>
                              </a:cubicBezTo>
                              <a:cubicBezTo>
                                <a:pt x="47625" y="2540"/>
                                <a:pt x="52451" y="2540"/>
                                <a:pt x="59563" y="2540"/>
                              </a:cubicBezTo>
                              <a:cubicBezTo>
                                <a:pt x="66802" y="2540"/>
                                <a:pt x="74676" y="2540"/>
                                <a:pt x="83312" y="2540"/>
                              </a:cubicBezTo>
                              <a:cubicBezTo>
                                <a:pt x="91948" y="2667"/>
                                <a:pt x="99695" y="2667"/>
                                <a:pt x="106426" y="2540"/>
                              </a:cubicBezTo>
                              <a:cubicBezTo>
                                <a:pt x="113157" y="2540"/>
                                <a:pt x="117348" y="2540"/>
                                <a:pt x="118999" y="2540"/>
                              </a:cubicBezTo>
                              <a:cubicBezTo>
                                <a:pt x="121412" y="2287"/>
                                <a:pt x="123698" y="2032"/>
                                <a:pt x="125730" y="1778"/>
                              </a:cubicBezTo>
                              <a:cubicBezTo>
                                <a:pt x="127635" y="1525"/>
                                <a:pt x="129159" y="1270"/>
                                <a:pt x="130302" y="1143"/>
                              </a:cubicBezTo>
                              <a:cubicBezTo>
                                <a:pt x="131064" y="889"/>
                                <a:pt x="131826" y="636"/>
                                <a:pt x="132588" y="381"/>
                              </a:cubicBezTo>
                              <a:cubicBezTo>
                                <a:pt x="133350" y="127"/>
                                <a:pt x="133985" y="0"/>
                                <a:pt x="134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783078" y="230149"/>
                          <a:ext cx="229870" cy="186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870" h="186690">
                              <a:moveTo>
                                <a:pt x="32004" y="0"/>
                              </a:moveTo>
                              <a:cubicBezTo>
                                <a:pt x="33655" y="127"/>
                                <a:pt x="35433" y="889"/>
                                <a:pt x="37338" y="2413"/>
                              </a:cubicBezTo>
                              <a:cubicBezTo>
                                <a:pt x="39243" y="3811"/>
                                <a:pt x="41402" y="5715"/>
                                <a:pt x="43688" y="7874"/>
                              </a:cubicBezTo>
                              <a:cubicBezTo>
                                <a:pt x="44958" y="9144"/>
                                <a:pt x="49784" y="13462"/>
                                <a:pt x="58039" y="21082"/>
                              </a:cubicBezTo>
                              <a:cubicBezTo>
                                <a:pt x="66167" y="28702"/>
                                <a:pt x="76454" y="37974"/>
                                <a:pt x="88646" y="49023"/>
                              </a:cubicBezTo>
                              <a:cubicBezTo>
                                <a:pt x="100838" y="60199"/>
                                <a:pt x="113538" y="71628"/>
                                <a:pt x="126873" y="83566"/>
                              </a:cubicBezTo>
                              <a:cubicBezTo>
                                <a:pt x="133350" y="89281"/>
                                <a:pt x="140843" y="96139"/>
                                <a:pt x="149352" y="103886"/>
                              </a:cubicBezTo>
                              <a:cubicBezTo>
                                <a:pt x="157861" y="111761"/>
                                <a:pt x="165481" y="118873"/>
                                <a:pt x="172466" y="125223"/>
                              </a:cubicBezTo>
                              <a:cubicBezTo>
                                <a:pt x="179324" y="131573"/>
                                <a:pt x="183642" y="135510"/>
                                <a:pt x="185293" y="136906"/>
                              </a:cubicBezTo>
                              <a:lnTo>
                                <a:pt x="186436" y="136906"/>
                              </a:lnTo>
                              <a:lnTo>
                                <a:pt x="183769" y="31242"/>
                              </a:lnTo>
                              <a:cubicBezTo>
                                <a:pt x="183642" y="24130"/>
                                <a:pt x="182880" y="19177"/>
                                <a:pt x="181356" y="16129"/>
                              </a:cubicBezTo>
                              <a:cubicBezTo>
                                <a:pt x="179959" y="13208"/>
                                <a:pt x="177673" y="11303"/>
                                <a:pt x="174498" y="10287"/>
                              </a:cubicBezTo>
                              <a:cubicBezTo>
                                <a:pt x="172339" y="9652"/>
                                <a:pt x="170053" y="9272"/>
                                <a:pt x="167259" y="9144"/>
                              </a:cubicBezTo>
                              <a:cubicBezTo>
                                <a:pt x="164592" y="8890"/>
                                <a:pt x="162306" y="8890"/>
                                <a:pt x="160401" y="8890"/>
                              </a:cubicBezTo>
                              <a:cubicBezTo>
                                <a:pt x="158750" y="8890"/>
                                <a:pt x="157607" y="8636"/>
                                <a:pt x="156972" y="8255"/>
                              </a:cubicBezTo>
                              <a:cubicBezTo>
                                <a:pt x="156337" y="7748"/>
                                <a:pt x="156083" y="7112"/>
                                <a:pt x="156083" y="6477"/>
                              </a:cubicBezTo>
                              <a:cubicBezTo>
                                <a:pt x="156083" y="5461"/>
                                <a:pt x="156718" y="4826"/>
                                <a:pt x="157988" y="4573"/>
                              </a:cubicBezTo>
                              <a:cubicBezTo>
                                <a:pt x="159131" y="4318"/>
                                <a:pt x="160782" y="4191"/>
                                <a:pt x="162814" y="4191"/>
                              </a:cubicBezTo>
                              <a:cubicBezTo>
                                <a:pt x="170053" y="4191"/>
                                <a:pt x="176911" y="4318"/>
                                <a:pt x="183134" y="4445"/>
                              </a:cubicBezTo>
                              <a:cubicBezTo>
                                <a:pt x="189484" y="4573"/>
                                <a:pt x="194183" y="4699"/>
                                <a:pt x="197231" y="4699"/>
                              </a:cubicBezTo>
                              <a:cubicBezTo>
                                <a:pt x="198882" y="4699"/>
                                <a:pt x="202057" y="4573"/>
                                <a:pt x="206756" y="4445"/>
                              </a:cubicBezTo>
                              <a:cubicBezTo>
                                <a:pt x="211328" y="4318"/>
                                <a:pt x="217043" y="4191"/>
                                <a:pt x="223774" y="4191"/>
                              </a:cubicBezTo>
                              <a:cubicBezTo>
                                <a:pt x="225552" y="4191"/>
                                <a:pt x="227076" y="4318"/>
                                <a:pt x="228219" y="4573"/>
                              </a:cubicBezTo>
                              <a:cubicBezTo>
                                <a:pt x="229235" y="4826"/>
                                <a:pt x="229870" y="5461"/>
                                <a:pt x="229870" y="6477"/>
                              </a:cubicBezTo>
                              <a:cubicBezTo>
                                <a:pt x="229870" y="7112"/>
                                <a:pt x="229489" y="7748"/>
                                <a:pt x="228727" y="8255"/>
                              </a:cubicBezTo>
                              <a:cubicBezTo>
                                <a:pt x="227965" y="8636"/>
                                <a:pt x="226822" y="8890"/>
                                <a:pt x="225298" y="8890"/>
                              </a:cubicBezTo>
                              <a:cubicBezTo>
                                <a:pt x="223901" y="8890"/>
                                <a:pt x="222631" y="8890"/>
                                <a:pt x="221361" y="9017"/>
                              </a:cubicBezTo>
                              <a:cubicBezTo>
                                <a:pt x="220091" y="9144"/>
                                <a:pt x="218567" y="9399"/>
                                <a:pt x="216916" y="9779"/>
                              </a:cubicBezTo>
                              <a:cubicBezTo>
                                <a:pt x="213360" y="10541"/>
                                <a:pt x="210820" y="12447"/>
                                <a:pt x="209423" y="15240"/>
                              </a:cubicBezTo>
                              <a:cubicBezTo>
                                <a:pt x="208026" y="18035"/>
                                <a:pt x="207264" y="22733"/>
                                <a:pt x="207137" y="29337"/>
                              </a:cubicBezTo>
                              <a:lnTo>
                                <a:pt x="204089" y="179070"/>
                              </a:lnTo>
                              <a:cubicBezTo>
                                <a:pt x="203962" y="181737"/>
                                <a:pt x="203581" y="183642"/>
                                <a:pt x="202692" y="184786"/>
                              </a:cubicBezTo>
                              <a:cubicBezTo>
                                <a:pt x="201803" y="186055"/>
                                <a:pt x="200914" y="186690"/>
                                <a:pt x="199771" y="186563"/>
                              </a:cubicBezTo>
                              <a:cubicBezTo>
                                <a:pt x="197485" y="186563"/>
                                <a:pt x="195326" y="186055"/>
                                <a:pt x="193548" y="185039"/>
                              </a:cubicBezTo>
                              <a:cubicBezTo>
                                <a:pt x="191643" y="184024"/>
                                <a:pt x="189992" y="182880"/>
                                <a:pt x="188595" y="181611"/>
                              </a:cubicBezTo>
                              <a:cubicBezTo>
                                <a:pt x="179705" y="174117"/>
                                <a:pt x="168021" y="163957"/>
                                <a:pt x="153416" y="151385"/>
                              </a:cubicBezTo>
                              <a:cubicBezTo>
                                <a:pt x="138811" y="138685"/>
                                <a:pt x="124333" y="125985"/>
                                <a:pt x="109728" y="113157"/>
                              </a:cubicBezTo>
                              <a:cubicBezTo>
                                <a:pt x="99695" y="104394"/>
                                <a:pt x="90297" y="95886"/>
                                <a:pt x="81280" y="87503"/>
                              </a:cubicBezTo>
                              <a:cubicBezTo>
                                <a:pt x="72390" y="78994"/>
                                <a:pt x="64770" y="71882"/>
                                <a:pt x="58547" y="65786"/>
                              </a:cubicBezTo>
                              <a:cubicBezTo>
                                <a:pt x="52324" y="59817"/>
                                <a:pt x="48260" y="56007"/>
                                <a:pt x="46355" y="54483"/>
                              </a:cubicBezTo>
                              <a:lnTo>
                                <a:pt x="45466" y="54483"/>
                              </a:lnTo>
                              <a:lnTo>
                                <a:pt x="48514" y="151511"/>
                              </a:lnTo>
                              <a:cubicBezTo>
                                <a:pt x="48895" y="160528"/>
                                <a:pt x="49911" y="166878"/>
                                <a:pt x="51435" y="170561"/>
                              </a:cubicBezTo>
                              <a:cubicBezTo>
                                <a:pt x="53086" y="174372"/>
                                <a:pt x="55118" y="176530"/>
                                <a:pt x="57785" y="177165"/>
                              </a:cubicBezTo>
                              <a:cubicBezTo>
                                <a:pt x="60071" y="177800"/>
                                <a:pt x="62484" y="178309"/>
                                <a:pt x="65024" y="178562"/>
                              </a:cubicBezTo>
                              <a:cubicBezTo>
                                <a:pt x="67437" y="178689"/>
                                <a:pt x="69723" y="178816"/>
                                <a:pt x="71882" y="178816"/>
                              </a:cubicBezTo>
                              <a:cubicBezTo>
                                <a:pt x="73406" y="178816"/>
                                <a:pt x="74549" y="179070"/>
                                <a:pt x="75311" y="179578"/>
                              </a:cubicBezTo>
                              <a:cubicBezTo>
                                <a:pt x="76073" y="180086"/>
                                <a:pt x="76581" y="180594"/>
                                <a:pt x="76581" y="181356"/>
                              </a:cubicBezTo>
                              <a:cubicBezTo>
                                <a:pt x="76454" y="182245"/>
                                <a:pt x="75946" y="183007"/>
                                <a:pt x="74803" y="183261"/>
                              </a:cubicBezTo>
                              <a:cubicBezTo>
                                <a:pt x="73787" y="183642"/>
                                <a:pt x="72263" y="183897"/>
                                <a:pt x="70358" y="183769"/>
                              </a:cubicBezTo>
                              <a:cubicBezTo>
                                <a:pt x="61595" y="183769"/>
                                <a:pt x="54102" y="183642"/>
                                <a:pt x="48133" y="183388"/>
                              </a:cubicBezTo>
                              <a:cubicBezTo>
                                <a:pt x="42164" y="183135"/>
                                <a:pt x="37846" y="183007"/>
                                <a:pt x="35433" y="183007"/>
                              </a:cubicBezTo>
                              <a:cubicBezTo>
                                <a:pt x="33909" y="183007"/>
                                <a:pt x="30480" y="183135"/>
                                <a:pt x="25019" y="183388"/>
                              </a:cubicBezTo>
                              <a:cubicBezTo>
                                <a:pt x="19558" y="183642"/>
                                <a:pt x="13335" y="183769"/>
                                <a:pt x="6223" y="183769"/>
                              </a:cubicBezTo>
                              <a:cubicBezTo>
                                <a:pt x="4318" y="183897"/>
                                <a:pt x="2794" y="183769"/>
                                <a:pt x="1778" y="183388"/>
                              </a:cubicBezTo>
                              <a:cubicBezTo>
                                <a:pt x="635" y="183135"/>
                                <a:pt x="127" y="182373"/>
                                <a:pt x="0" y="181356"/>
                              </a:cubicBezTo>
                              <a:cubicBezTo>
                                <a:pt x="127" y="180594"/>
                                <a:pt x="508" y="180086"/>
                                <a:pt x="1270" y="179578"/>
                              </a:cubicBezTo>
                              <a:cubicBezTo>
                                <a:pt x="2032" y="179070"/>
                                <a:pt x="3048" y="178816"/>
                                <a:pt x="4318" y="178816"/>
                              </a:cubicBezTo>
                              <a:cubicBezTo>
                                <a:pt x="6223" y="178816"/>
                                <a:pt x="8255" y="178816"/>
                                <a:pt x="10541" y="178562"/>
                              </a:cubicBezTo>
                              <a:cubicBezTo>
                                <a:pt x="12700" y="178436"/>
                                <a:pt x="14732" y="178181"/>
                                <a:pt x="16637" y="177674"/>
                              </a:cubicBezTo>
                              <a:cubicBezTo>
                                <a:pt x="20066" y="177038"/>
                                <a:pt x="22352" y="174625"/>
                                <a:pt x="23368" y="170435"/>
                              </a:cubicBezTo>
                              <a:cubicBezTo>
                                <a:pt x="24384" y="166243"/>
                                <a:pt x="24892" y="159131"/>
                                <a:pt x="24892" y="148972"/>
                              </a:cubicBezTo>
                              <a:lnTo>
                                <a:pt x="27432" y="8128"/>
                              </a:lnTo>
                              <a:cubicBezTo>
                                <a:pt x="27432" y="5715"/>
                                <a:pt x="27813" y="3811"/>
                                <a:pt x="28702" y="2286"/>
                              </a:cubicBezTo>
                              <a:cubicBezTo>
                                <a:pt x="29464" y="762"/>
                                <a:pt x="30607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136265" y="164491"/>
                          <a:ext cx="311023" cy="249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023" h="249682">
                              <a:moveTo>
                                <a:pt x="7620" y="0"/>
                              </a:moveTo>
                              <a:cubicBezTo>
                                <a:pt x="17780" y="127"/>
                                <a:pt x="27813" y="254"/>
                                <a:pt x="37465" y="508"/>
                              </a:cubicBezTo>
                              <a:cubicBezTo>
                                <a:pt x="47244" y="762"/>
                                <a:pt x="54737" y="1016"/>
                                <a:pt x="59944" y="1016"/>
                              </a:cubicBezTo>
                              <a:cubicBezTo>
                                <a:pt x="64770" y="1016"/>
                                <a:pt x="71755" y="762"/>
                                <a:pt x="80772" y="508"/>
                              </a:cubicBezTo>
                              <a:cubicBezTo>
                                <a:pt x="89789" y="254"/>
                                <a:pt x="98171" y="127"/>
                                <a:pt x="105664" y="0"/>
                              </a:cubicBezTo>
                              <a:cubicBezTo>
                                <a:pt x="108204" y="0"/>
                                <a:pt x="110109" y="254"/>
                                <a:pt x="111379" y="635"/>
                              </a:cubicBezTo>
                              <a:cubicBezTo>
                                <a:pt x="112649" y="1143"/>
                                <a:pt x="113284" y="1905"/>
                                <a:pt x="113284" y="3048"/>
                              </a:cubicBezTo>
                              <a:cubicBezTo>
                                <a:pt x="113284" y="4064"/>
                                <a:pt x="112776" y="4953"/>
                                <a:pt x="111760" y="5334"/>
                              </a:cubicBezTo>
                              <a:cubicBezTo>
                                <a:pt x="110617" y="5715"/>
                                <a:pt x="108966" y="5969"/>
                                <a:pt x="106807" y="5969"/>
                              </a:cubicBezTo>
                              <a:cubicBezTo>
                                <a:pt x="105410" y="5969"/>
                                <a:pt x="103759" y="5969"/>
                                <a:pt x="102108" y="6223"/>
                              </a:cubicBezTo>
                              <a:cubicBezTo>
                                <a:pt x="100330" y="6350"/>
                                <a:pt x="98425" y="6604"/>
                                <a:pt x="96266" y="6985"/>
                              </a:cubicBezTo>
                              <a:cubicBezTo>
                                <a:pt x="91440" y="7747"/>
                                <a:pt x="88138" y="9652"/>
                                <a:pt x="86106" y="12700"/>
                              </a:cubicBezTo>
                              <a:cubicBezTo>
                                <a:pt x="84201" y="15621"/>
                                <a:pt x="83058" y="20066"/>
                                <a:pt x="82804" y="25781"/>
                              </a:cubicBezTo>
                              <a:cubicBezTo>
                                <a:pt x="82550" y="29083"/>
                                <a:pt x="82423" y="32893"/>
                                <a:pt x="82296" y="37465"/>
                              </a:cubicBezTo>
                              <a:cubicBezTo>
                                <a:pt x="82169" y="42037"/>
                                <a:pt x="82169" y="48768"/>
                                <a:pt x="82169" y="57658"/>
                              </a:cubicBezTo>
                              <a:cubicBezTo>
                                <a:pt x="82042" y="66675"/>
                                <a:pt x="82042" y="79375"/>
                                <a:pt x="82042" y="95758"/>
                              </a:cubicBezTo>
                              <a:lnTo>
                                <a:pt x="82042" y="102743"/>
                              </a:lnTo>
                              <a:cubicBezTo>
                                <a:pt x="82169" y="103505"/>
                                <a:pt x="82296" y="104140"/>
                                <a:pt x="82804" y="104521"/>
                              </a:cubicBezTo>
                              <a:cubicBezTo>
                                <a:pt x="83185" y="104902"/>
                                <a:pt x="83693" y="105029"/>
                                <a:pt x="84328" y="105029"/>
                              </a:cubicBezTo>
                              <a:lnTo>
                                <a:pt x="223012" y="105029"/>
                              </a:lnTo>
                              <a:cubicBezTo>
                                <a:pt x="223647" y="105029"/>
                                <a:pt x="224155" y="104902"/>
                                <a:pt x="224536" y="104521"/>
                              </a:cubicBezTo>
                              <a:cubicBezTo>
                                <a:pt x="225044" y="104140"/>
                                <a:pt x="225171" y="103505"/>
                                <a:pt x="225298" y="102743"/>
                              </a:cubicBezTo>
                              <a:lnTo>
                                <a:pt x="225298" y="95758"/>
                              </a:lnTo>
                              <a:cubicBezTo>
                                <a:pt x="225298" y="79375"/>
                                <a:pt x="225298" y="66675"/>
                                <a:pt x="225171" y="57658"/>
                              </a:cubicBezTo>
                              <a:cubicBezTo>
                                <a:pt x="225171" y="48768"/>
                                <a:pt x="225171" y="42037"/>
                                <a:pt x="225044" y="37465"/>
                              </a:cubicBezTo>
                              <a:cubicBezTo>
                                <a:pt x="224917" y="32893"/>
                                <a:pt x="224790" y="29083"/>
                                <a:pt x="224536" y="25781"/>
                              </a:cubicBezTo>
                              <a:cubicBezTo>
                                <a:pt x="224282" y="20193"/>
                                <a:pt x="223139" y="16002"/>
                                <a:pt x="220980" y="12954"/>
                              </a:cubicBezTo>
                              <a:cubicBezTo>
                                <a:pt x="218694" y="10033"/>
                                <a:pt x="214757" y="8001"/>
                                <a:pt x="208915" y="6985"/>
                              </a:cubicBezTo>
                              <a:cubicBezTo>
                                <a:pt x="207391" y="6604"/>
                                <a:pt x="205232" y="6350"/>
                                <a:pt x="202565" y="6223"/>
                              </a:cubicBezTo>
                              <a:cubicBezTo>
                                <a:pt x="200025" y="5969"/>
                                <a:pt x="197358" y="5969"/>
                                <a:pt x="194691" y="5969"/>
                              </a:cubicBezTo>
                              <a:cubicBezTo>
                                <a:pt x="192659" y="5969"/>
                                <a:pt x="191135" y="5715"/>
                                <a:pt x="190119" y="5334"/>
                              </a:cubicBezTo>
                              <a:cubicBezTo>
                                <a:pt x="189103" y="4953"/>
                                <a:pt x="188595" y="4064"/>
                                <a:pt x="188595" y="3048"/>
                              </a:cubicBezTo>
                              <a:cubicBezTo>
                                <a:pt x="188595" y="1905"/>
                                <a:pt x="189230" y="1143"/>
                                <a:pt x="190500" y="635"/>
                              </a:cubicBezTo>
                              <a:cubicBezTo>
                                <a:pt x="191770" y="254"/>
                                <a:pt x="193675" y="0"/>
                                <a:pt x="196215" y="0"/>
                              </a:cubicBezTo>
                              <a:cubicBezTo>
                                <a:pt x="206375" y="127"/>
                                <a:pt x="216281" y="254"/>
                                <a:pt x="226060" y="508"/>
                              </a:cubicBezTo>
                              <a:cubicBezTo>
                                <a:pt x="235712" y="762"/>
                                <a:pt x="243205" y="1016"/>
                                <a:pt x="248412" y="1016"/>
                              </a:cubicBezTo>
                              <a:cubicBezTo>
                                <a:pt x="253238" y="1016"/>
                                <a:pt x="260223" y="762"/>
                                <a:pt x="269240" y="508"/>
                              </a:cubicBezTo>
                              <a:cubicBezTo>
                                <a:pt x="278384" y="254"/>
                                <a:pt x="286639" y="127"/>
                                <a:pt x="294259" y="0"/>
                              </a:cubicBezTo>
                              <a:cubicBezTo>
                                <a:pt x="296799" y="0"/>
                                <a:pt x="298704" y="254"/>
                                <a:pt x="299974" y="635"/>
                              </a:cubicBezTo>
                              <a:cubicBezTo>
                                <a:pt x="301244" y="1143"/>
                                <a:pt x="301879" y="1905"/>
                                <a:pt x="301879" y="3048"/>
                              </a:cubicBezTo>
                              <a:cubicBezTo>
                                <a:pt x="301879" y="4064"/>
                                <a:pt x="301244" y="4953"/>
                                <a:pt x="300228" y="5334"/>
                              </a:cubicBezTo>
                              <a:cubicBezTo>
                                <a:pt x="299085" y="5715"/>
                                <a:pt x="297434" y="5969"/>
                                <a:pt x="295275" y="5969"/>
                              </a:cubicBezTo>
                              <a:cubicBezTo>
                                <a:pt x="293878" y="5969"/>
                                <a:pt x="292227" y="5969"/>
                                <a:pt x="290576" y="6223"/>
                              </a:cubicBezTo>
                              <a:cubicBezTo>
                                <a:pt x="288925" y="6350"/>
                                <a:pt x="286893" y="6604"/>
                                <a:pt x="284734" y="6985"/>
                              </a:cubicBezTo>
                              <a:cubicBezTo>
                                <a:pt x="279908" y="7747"/>
                                <a:pt x="276606" y="9652"/>
                                <a:pt x="274701" y="12700"/>
                              </a:cubicBezTo>
                              <a:cubicBezTo>
                                <a:pt x="272669" y="15621"/>
                                <a:pt x="271653" y="20066"/>
                                <a:pt x="271272" y="25781"/>
                              </a:cubicBezTo>
                              <a:cubicBezTo>
                                <a:pt x="271145" y="29083"/>
                                <a:pt x="270891" y="32893"/>
                                <a:pt x="270764" y="37465"/>
                              </a:cubicBezTo>
                              <a:cubicBezTo>
                                <a:pt x="270764" y="42037"/>
                                <a:pt x="270637" y="48768"/>
                                <a:pt x="270637" y="57658"/>
                              </a:cubicBezTo>
                              <a:cubicBezTo>
                                <a:pt x="270637" y="66675"/>
                                <a:pt x="270637" y="79375"/>
                                <a:pt x="270637" y="95758"/>
                              </a:cubicBezTo>
                              <a:lnTo>
                                <a:pt x="270637" y="153924"/>
                              </a:lnTo>
                              <a:cubicBezTo>
                                <a:pt x="270510" y="169291"/>
                                <a:pt x="270637" y="183007"/>
                                <a:pt x="270764" y="195326"/>
                              </a:cubicBezTo>
                              <a:cubicBezTo>
                                <a:pt x="271018" y="207518"/>
                                <a:pt x="271526" y="217297"/>
                                <a:pt x="272415" y="224536"/>
                              </a:cubicBezTo>
                              <a:cubicBezTo>
                                <a:pt x="272796" y="229235"/>
                                <a:pt x="273939" y="233299"/>
                                <a:pt x="275844" y="236474"/>
                              </a:cubicBezTo>
                              <a:cubicBezTo>
                                <a:pt x="277749" y="239649"/>
                                <a:pt x="281305" y="241681"/>
                                <a:pt x="286639" y="242443"/>
                              </a:cubicBezTo>
                              <a:cubicBezTo>
                                <a:pt x="289179" y="242697"/>
                                <a:pt x="292227" y="243078"/>
                                <a:pt x="295656" y="243332"/>
                              </a:cubicBezTo>
                              <a:cubicBezTo>
                                <a:pt x="299085" y="243586"/>
                                <a:pt x="302260" y="243713"/>
                                <a:pt x="305054" y="243713"/>
                              </a:cubicBezTo>
                              <a:cubicBezTo>
                                <a:pt x="308991" y="243840"/>
                                <a:pt x="311023" y="244602"/>
                                <a:pt x="310896" y="246380"/>
                              </a:cubicBezTo>
                              <a:cubicBezTo>
                                <a:pt x="310896" y="247523"/>
                                <a:pt x="310261" y="248285"/>
                                <a:pt x="308864" y="248920"/>
                              </a:cubicBezTo>
                              <a:cubicBezTo>
                                <a:pt x="307594" y="249428"/>
                                <a:pt x="305816" y="249682"/>
                                <a:pt x="303657" y="249682"/>
                              </a:cubicBezTo>
                              <a:cubicBezTo>
                                <a:pt x="291592" y="249555"/>
                                <a:pt x="280416" y="249428"/>
                                <a:pt x="270256" y="249174"/>
                              </a:cubicBezTo>
                              <a:cubicBezTo>
                                <a:pt x="260096" y="248920"/>
                                <a:pt x="252349" y="248666"/>
                                <a:pt x="247015" y="248666"/>
                              </a:cubicBezTo>
                              <a:cubicBezTo>
                                <a:pt x="242316" y="248666"/>
                                <a:pt x="235458" y="248920"/>
                                <a:pt x="226441" y="249174"/>
                              </a:cubicBezTo>
                              <a:cubicBezTo>
                                <a:pt x="217424" y="249428"/>
                                <a:pt x="209169" y="249555"/>
                                <a:pt x="201676" y="249682"/>
                              </a:cubicBezTo>
                              <a:cubicBezTo>
                                <a:pt x="196596" y="249682"/>
                                <a:pt x="194056" y="248539"/>
                                <a:pt x="194056" y="246380"/>
                              </a:cubicBezTo>
                              <a:cubicBezTo>
                                <a:pt x="193929" y="245491"/>
                                <a:pt x="194437" y="244856"/>
                                <a:pt x="195326" y="244475"/>
                              </a:cubicBezTo>
                              <a:cubicBezTo>
                                <a:pt x="196088" y="243967"/>
                                <a:pt x="197612" y="243713"/>
                                <a:pt x="199771" y="243713"/>
                              </a:cubicBezTo>
                              <a:cubicBezTo>
                                <a:pt x="202565" y="243713"/>
                                <a:pt x="204978" y="243586"/>
                                <a:pt x="207137" y="243332"/>
                              </a:cubicBezTo>
                              <a:cubicBezTo>
                                <a:pt x="209296" y="243078"/>
                                <a:pt x="211201" y="242697"/>
                                <a:pt x="212852" y="242443"/>
                              </a:cubicBezTo>
                              <a:cubicBezTo>
                                <a:pt x="216408" y="241681"/>
                                <a:pt x="218948" y="239649"/>
                                <a:pt x="220345" y="236474"/>
                              </a:cubicBezTo>
                              <a:cubicBezTo>
                                <a:pt x="221742" y="233172"/>
                                <a:pt x="222758" y="229108"/>
                                <a:pt x="223393" y="224282"/>
                              </a:cubicBezTo>
                              <a:cubicBezTo>
                                <a:pt x="224282" y="217170"/>
                                <a:pt x="224790" y="207518"/>
                                <a:pt x="225044" y="195199"/>
                              </a:cubicBezTo>
                              <a:cubicBezTo>
                                <a:pt x="225171" y="183007"/>
                                <a:pt x="225298" y="169291"/>
                                <a:pt x="225298" y="153924"/>
                              </a:cubicBezTo>
                              <a:lnTo>
                                <a:pt x="225298" y="124841"/>
                              </a:lnTo>
                              <a:cubicBezTo>
                                <a:pt x="225171" y="124206"/>
                                <a:pt x="225044" y="123698"/>
                                <a:pt x="224536" y="123317"/>
                              </a:cubicBezTo>
                              <a:cubicBezTo>
                                <a:pt x="224155" y="123063"/>
                                <a:pt x="223647" y="122809"/>
                                <a:pt x="223012" y="122809"/>
                              </a:cubicBezTo>
                              <a:lnTo>
                                <a:pt x="84328" y="122809"/>
                              </a:lnTo>
                              <a:cubicBezTo>
                                <a:pt x="83693" y="122809"/>
                                <a:pt x="83185" y="122936"/>
                                <a:pt x="82804" y="123190"/>
                              </a:cubicBezTo>
                              <a:cubicBezTo>
                                <a:pt x="82296" y="123444"/>
                                <a:pt x="82169" y="124079"/>
                                <a:pt x="82042" y="124841"/>
                              </a:cubicBezTo>
                              <a:lnTo>
                                <a:pt x="82042" y="153924"/>
                              </a:lnTo>
                              <a:cubicBezTo>
                                <a:pt x="82042" y="169291"/>
                                <a:pt x="82169" y="183007"/>
                                <a:pt x="82296" y="195326"/>
                              </a:cubicBezTo>
                              <a:cubicBezTo>
                                <a:pt x="82550" y="207518"/>
                                <a:pt x="83058" y="217297"/>
                                <a:pt x="83947" y="224536"/>
                              </a:cubicBezTo>
                              <a:cubicBezTo>
                                <a:pt x="84328" y="229235"/>
                                <a:pt x="85471" y="233299"/>
                                <a:pt x="87249" y="236474"/>
                              </a:cubicBezTo>
                              <a:cubicBezTo>
                                <a:pt x="89154" y="239649"/>
                                <a:pt x="92837" y="241681"/>
                                <a:pt x="98044" y="242443"/>
                              </a:cubicBezTo>
                              <a:cubicBezTo>
                                <a:pt x="100711" y="242697"/>
                                <a:pt x="103759" y="243078"/>
                                <a:pt x="107188" y="243332"/>
                              </a:cubicBezTo>
                              <a:cubicBezTo>
                                <a:pt x="110617" y="243586"/>
                                <a:pt x="113792" y="243713"/>
                                <a:pt x="116586" y="243713"/>
                              </a:cubicBezTo>
                              <a:cubicBezTo>
                                <a:pt x="118618" y="243713"/>
                                <a:pt x="120015" y="243967"/>
                                <a:pt x="121031" y="244475"/>
                              </a:cubicBezTo>
                              <a:cubicBezTo>
                                <a:pt x="121920" y="244856"/>
                                <a:pt x="122428" y="245491"/>
                                <a:pt x="122428" y="246380"/>
                              </a:cubicBezTo>
                              <a:cubicBezTo>
                                <a:pt x="122428" y="247523"/>
                                <a:pt x="121666" y="248285"/>
                                <a:pt x="120396" y="248920"/>
                              </a:cubicBezTo>
                              <a:cubicBezTo>
                                <a:pt x="119126" y="249428"/>
                                <a:pt x="117348" y="249682"/>
                                <a:pt x="115189" y="249682"/>
                              </a:cubicBezTo>
                              <a:cubicBezTo>
                                <a:pt x="103124" y="249555"/>
                                <a:pt x="91948" y="249428"/>
                                <a:pt x="81788" y="249174"/>
                              </a:cubicBezTo>
                              <a:cubicBezTo>
                                <a:pt x="71628" y="248920"/>
                                <a:pt x="63881" y="248666"/>
                                <a:pt x="58547" y="248666"/>
                              </a:cubicBezTo>
                              <a:cubicBezTo>
                                <a:pt x="53848" y="248666"/>
                                <a:pt x="46990" y="248920"/>
                                <a:pt x="37973" y="249174"/>
                              </a:cubicBezTo>
                              <a:cubicBezTo>
                                <a:pt x="28956" y="249428"/>
                                <a:pt x="20447" y="249555"/>
                                <a:pt x="12700" y="249682"/>
                              </a:cubicBezTo>
                              <a:cubicBezTo>
                                <a:pt x="8001" y="249682"/>
                                <a:pt x="5588" y="248539"/>
                                <a:pt x="5461" y="246380"/>
                              </a:cubicBezTo>
                              <a:cubicBezTo>
                                <a:pt x="5461" y="245491"/>
                                <a:pt x="5842" y="244856"/>
                                <a:pt x="6731" y="244475"/>
                              </a:cubicBezTo>
                              <a:cubicBezTo>
                                <a:pt x="7620" y="243967"/>
                                <a:pt x="9144" y="243713"/>
                                <a:pt x="11303" y="243713"/>
                              </a:cubicBezTo>
                              <a:cubicBezTo>
                                <a:pt x="13970" y="243713"/>
                                <a:pt x="16510" y="243586"/>
                                <a:pt x="18669" y="243332"/>
                              </a:cubicBezTo>
                              <a:cubicBezTo>
                                <a:pt x="20828" y="243078"/>
                                <a:pt x="22733" y="242697"/>
                                <a:pt x="24384" y="242443"/>
                              </a:cubicBezTo>
                              <a:cubicBezTo>
                                <a:pt x="27940" y="241681"/>
                                <a:pt x="30353" y="239649"/>
                                <a:pt x="31877" y="236474"/>
                              </a:cubicBezTo>
                              <a:cubicBezTo>
                                <a:pt x="33274" y="233172"/>
                                <a:pt x="34290" y="229108"/>
                                <a:pt x="34925" y="224282"/>
                              </a:cubicBezTo>
                              <a:cubicBezTo>
                                <a:pt x="35814" y="217170"/>
                                <a:pt x="36322" y="207518"/>
                                <a:pt x="36449" y="195199"/>
                              </a:cubicBezTo>
                              <a:cubicBezTo>
                                <a:pt x="36703" y="183007"/>
                                <a:pt x="36830" y="169291"/>
                                <a:pt x="36703" y="153924"/>
                              </a:cubicBezTo>
                              <a:lnTo>
                                <a:pt x="36703" y="95758"/>
                              </a:lnTo>
                              <a:cubicBezTo>
                                <a:pt x="36703" y="79375"/>
                                <a:pt x="36703" y="66675"/>
                                <a:pt x="36703" y="57658"/>
                              </a:cubicBezTo>
                              <a:cubicBezTo>
                                <a:pt x="36703" y="48768"/>
                                <a:pt x="36576" y="42037"/>
                                <a:pt x="36576" y="37465"/>
                              </a:cubicBezTo>
                              <a:cubicBezTo>
                                <a:pt x="36449" y="32893"/>
                                <a:pt x="36195" y="29083"/>
                                <a:pt x="35941" y="25781"/>
                              </a:cubicBezTo>
                              <a:cubicBezTo>
                                <a:pt x="35814" y="20193"/>
                                <a:pt x="34544" y="16002"/>
                                <a:pt x="32385" y="12954"/>
                              </a:cubicBezTo>
                              <a:cubicBezTo>
                                <a:pt x="30226" y="10033"/>
                                <a:pt x="26289" y="8001"/>
                                <a:pt x="20447" y="6985"/>
                              </a:cubicBezTo>
                              <a:cubicBezTo>
                                <a:pt x="18796" y="6604"/>
                                <a:pt x="16764" y="6350"/>
                                <a:pt x="14097" y="6223"/>
                              </a:cubicBezTo>
                              <a:cubicBezTo>
                                <a:pt x="11430" y="5969"/>
                                <a:pt x="8890" y="5969"/>
                                <a:pt x="6223" y="5969"/>
                              </a:cubicBezTo>
                              <a:cubicBezTo>
                                <a:pt x="4191" y="5969"/>
                                <a:pt x="2667" y="5715"/>
                                <a:pt x="1651" y="5334"/>
                              </a:cubicBezTo>
                              <a:cubicBezTo>
                                <a:pt x="635" y="4953"/>
                                <a:pt x="0" y="4064"/>
                                <a:pt x="0" y="3048"/>
                              </a:cubicBezTo>
                              <a:cubicBezTo>
                                <a:pt x="0" y="1905"/>
                                <a:pt x="635" y="1143"/>
                                <a:pt x="1905" y="635"/>
                              </a:cubicBezTo>
                              <a:cubicBezTo>
                                <a:pt x="3175" y="254"/>
                                <a:pt x="5080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3811016" y="234341"/>
                          <a:ext cx="235458" cy="179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58" h="179578">
                              <a:moveTo>
                                <a:pt x="5842" y="0"/>
                              </a:moveTo>
                              <a:cubicBezTo>
                                <a:pt x="13335" y="0"/>
                                <a:pt x="20828" y="127"/>
                                <a:pt x="28321" y="254"/>
                              </a:cubicBezTo>
                              <a:cubicBezTo>
                                <a:pt x="35814" y="381"/>
                                <a:pt x="41529" y="508"/>
                                <a:pt x="45466" y="508"/>
                              </a:cubicBezTo>
                              <a:cubicBezTo>
                                <a:pt x="49149" y="508"/>
                                <a:pt x="54610" y="381"/>
                                <a:pt x="61849" y="254"/>
                              </a:cubicBezTo>
                              <a:cubicBezTo>
                                <a:pt x="69088" y="127"/>
                                <a:pt x="75692" y="0"/>
                                <a:pt x="81407" y="0"/>
                              </a:cubicBezTo>
                              <a:cubicBezTo>
                                <a:pt x="83312" y="0"/>
                                <a:pt x="84709" y="127"/>
                                <a:pt x="85598" y="508"/>
                              </a:cubicBezTo>
                              <a:cubicBezTo>
                                <a:pt x="86487" y="889"/>
                                <a:pt x="86995" y="1397"/>
                                <a:pt x="86995" y="2286"/>
                              </a:cubicBezTo>
                              <a:cubicBezTo>
                                <a:pt x="86995" y="3048"/>
                                <a:pt x="86614" y="3683"/>
                                <a:pt x="85725" y="4064"/>
                              </a:cubicBezTo>
                              <a:cubicBezTo>
                                <a:pt x="84963" y="4572"/>
                                <a:pt x="83693" y="4699"/>
                                <a:pt x="82042" y="4699"/>
                              </a:cubicBezTo>
                              <a:cubicBezTo>
                                <a:pt x="81026" y="4699"/>
                                <a:pt x="79883" y="4826"/>
                                <a:pt x="78613" y="4953"/>
                              </a:cubicBezTo>
                              <a:cubicBezTo>
                                <a:pt x="77343" y="5080"/>
                                <a:pt x="75946" y="5334"/>
                                <a:pt x="74422" y="5588"/>
                              </a:cubicBezTo>
                              <a:cubicBezTo>
                                <a:pt x="70739" y="6096"/>
                                <a:pt x="68199" y="7366"/>
                                <a:pt x="66802" y="9271"/>
                              </a:cubicBezTo>
                              <a:cubicBezTo>
                                <a:pt x="65278" y="11303"/>
                                <a:pt x="64516" y="14351"/>
                                <a:pt x="64262" y="18415"/>
                              </a:cubicBezTo>
                              <a:cubicBezTo>
                                <a:pt x="64008" y="20828"/>
                                <a:pt x="63881" y="23749"/>
                                <a:pt x="63754" y="27305"/>
                              </a:cubicBezTo>
                              <a:cubicBezTo>
                                <a:pt x="63754" y="30861"/>
                                <a:pt x="63627" y="36068"/>
                                <a:pt x="63627" y="42799"/>
                              </a:cubicBezTo>
                              <a:cubicBezTo>
                                <a:pt x="63627" y="49530"/>
                                <a:pt x="63627" y="58801"/>
                                <a:pt x="63627" y="70739"/>
                              </a:cubicBezTo>
                              <a:lnTo>
                                <a:pt x="63627" y="75692"/>
                              </a:lnTo>
                              <a:cubicBezTo>
                                <a:pt x="63627" y="76454"/>
                                <a:pt x="63881" y="76835"/>
                                <a:pt x="64135" y="77089"/>
                              </a:cubicBezTo>
                              <a:cubicBezTo>
                                <a:pt x="64516" y="77343"/>
                                <a:pt x="65024" y="77470"/>
                                <a:pt x="65405" y="77470"/>
                              </a:cubicBezTo>
                              <a:lnTo>
                                <a:pt x="167513" y="77470"/>
                              </a:lnTo>
                              <a:cubicBezTo>
                                <a:pt x="167894" y="77470"/>
                                <a:pt x="168148" y="77343"/>
                                <a:pt x="168529" y="77089"/>
                              </a:cubicBezTo>
                              <a:cubicBezTo>
                                <a:pt x="168910" y="76835"/>
                                <a:pt x="169037" y="76454"/>
                                <a:pt x="169037" y="75692"/>
                              </a:cubicBezTo>
                              <a:lnTo>
                                <a:pt x="169037" y="70739"/>
                              </a:lnTo>
                              <a:cubicBezTo>
                                <a:pt x="169037" y="58801"/>
                                <a:pt x="169037" y="49530"/>
                                <a:pt x="169037" y="42799"/>
                              </a:cubicBezTo>
                              <a:cubicBezTo>
                                <a:pt x="168910" y="36068"/>
                                <a:pt x="168783" y="30861"/>
                                <a:pt x="168783" y="27305"/>
                              </a:cubicBezTo>
                              <a:cubicBezTo>
                                <a:pt x="168656" y="23749"/>
                                <a:pt x="168529" y="20828"/>
                                <a:pt x="168402" y="18415"/>
                              </a:cubicBezTo>
                              <a:cubicBezTo>
                                <a:pt x="168275" y="14478"/>
                                <a:pt x="167259" y="11557"/>
                                <a:pt x="165608" y="9779"/>
                              </a:cubicBezTo>
                              <a:cubicBezTo>
                                <a:pt x="163957" y="8001"/>
                                <a:pt x="161036" y="6604"/>
                                <a:pt x="156718" y="5588"/>
                              </a:cubicBezTo>
                              <a:cubicBezTo>
                                <a:pt x="155575" y="5334"/>
                                <a:pt x="154051" y="5080"/>
                                <a:pt x="152146" y="4953"/>
                              </a:cubicBezTo>
                              <a:cubicBezTo>
                                <a:pt x="150114" y="4826"/>
                                <a:pt x="148209" y="4699"/>
                                <a:pt x="146304" y="4699"/>
                              </a:cubicBezTo>
                              <a:cubicBezTo>
                                <a:pt x="143256" y="4699"/>
                                <a:pt x="141732" y="3937"/>
                                <a:pt x="141732" y="2286"/>
                              </a:cubicBezTo>
                              <a:cubicBezTo>
                                <a:pt x="141732" y="1397"/>
                                <a:pt x="142113" y="889"/>
                                <a:pt x="143129" y="508"/>
                              </a:cubicBezTo>
                              <a:cubicBezTo>
                                <a:pt x="144145" y="127"/>
                                <a:pt x="145542" y="0"/>
                                <a:pt x="147574" y="0"/>
                              </a:cubicBezTo>
                              <a:cubicBezTo>
                                <a:pt x="155067" y="0"/>
                                <a:pt x="162814" y="127"/>
                                <a:pt x="170561" y="254"/>
                              </a:cubicBezTo>
                              <a:cubicBezTo>
                                <a:pt x="178435" y="381"/>
                                <a:pt x="184277" y="508"/>
                                <a:pt x="188087" y="508"/>
                              </a:cubicBezTo>
                              <a:cubicBezTo>
                                <a:pt x="191770" y="508"/>
                                <a:pt x="196977" y="381"/>
                                <a:pt x="203962" y="254"/>
                              </a:cubicBezTo>
                              <a:cubicBezTo>
                                <a:pt x="210947" y="127"/>
                                <a:pt x="217170" y="0"/>
                                <a:pt x="222758" y="0"/>
                              </a:cubicBezTo>
                              <a:cubicBezTo>
                                <a:pt x="224790" y="0"/>
                                <a:pt x="226314" y="127"/>
                                <a:pt x="227203" y="508"/>
                              </a:cubicBezTo>
                              <a:cubicBezTo>
                                <a:pt x="228219" y="889"/>
                                <a:pt x="228600" y="1397"/>
                                <a:pt x="228600" y="2286"/>
                              </a:cubicBezTo>
                              <a:cubicBezTo>
                                <a:pt x="228600" y="3048"/>
                                <a:pt x="228219" y="3683"/>
                                <a:pt x="227330" y="4064"/>
                              </a:cubicBezTo>
                              <a:cubicBezTo>
                                <a:pt x="226441" y="4572"/>
                                <a:pt x="225298" y="4699"/>
                                <a:pt x="223774" y="4699"/>
                              </a:cubicBezTo>
                              <a:cubicBezTo>
                                <a:pt x="222631" y="4699"/>
                                <a:pt x="221488" y="4826"/>
                                <a:pt x="220218" y="4953"/>
                              </a:cubicBezTo>
                              <a:cubicBezTo>
                                <a:pt x="218948" y="5080"/>
                                <a:pt x="217424" y="5334"/>
                                <a:pt x="215773" y="5588"/>
                              </a:cubicBezTo>
                              <a:cubicBezTo>
                                <a:pt x="212344" y="6096"/>
                                <a:pt x="209804" y="7366"/>
                                <a:pt x="208407" y="9271"/>
                              </a:cubicBezTo>
                              <a:cubicBezTo>
                                <a:pt x="207010" y="11303"/>
                                <a:pt x="206121" y="14351"/>
                                <a:pt x="205867" y="18415"/>
                              </a:cubicBezTo>
                              <a:cubicBezTo>
                                <a:pt x="205740" y="20701"/>
                                <a:pt x="205613" y="23495"/>
                                <a:pt x="205486" y="26797"/>
                              </a:cubicBezTo>
                              <a:cubicBezTo>
                                <a:pt x="205359" y="30099"/>
                                <a:pt x="205359" y="34925"/>
                                <a:pt x="205359" y="41402"/>
                              </a:cubicBezTo>
                              <a:cubicBezTo>
                                <a:pt x="205359" y="47752"/>
                                <a:pt x="205232" y="56896"/>
                                <a:pt x="205359" y="68707"/>
                              </a:cubicBezTo>
                              <a:lnTo>
                                <a:pt x="205359" y="110617"/>
                              </a:lnTo>
                              <a:cubicBezTo>
                                <a:pt x="205232" y="121666"/>
                                <a:pt x="205359" y="131572"/>
                                <a:pt x="205486" y="140335"/>
                              </a:cubicBezTo>
                              <a:cubicBezTo>
                                <a:pt x="205613" y="149225"/>
                                <a:pt x="205994" y="156210"/>
                                <a:pt x="206502" y="161544"/>
                              </a:cubicBezTo>
                              <a:cubicBezTo>
                                <a:pt x="206883" y="164846"/>
                                <a:pt x="207772" y="167640"/>
                                <a:pt x="209169" y="169799"/>
                              </a:cubicBezTo>
                              <a:cubicBezTo>
                                <a:pt x="210566" y="171831"/>
                                <a:pt x="213233" y="173228"/>
                                <a:pt x="217297" y="173863"/>
                              </a:cubicBezTo>
                              <a:cubicBezTo>
                                <a:pt x="219202" y="174117"/>
                                <a:pt x="221488" y="174244"/>
                                <a:pt x="224028" y="174371"/>
                              </a:cubicBezTo>
                              <a:cubicBezTo>
                                <a:pt x="226441" y="174625"/>
                                <a:pt x="228854" y="174625"/>
                                <a:pt x="231140" y="174625"/>
                              </a:cubicBezTo>
                              <a:cubicBezTo>
                                <a:pt x="232537" y="174625"/>
                                <a:pt x="233553" y="175006"/>
                                <a:pt x="234315" y="175514"/>
                              </a:cubicBezTo>
                              <a:cubicBezTo>
                                <a:pt x="235077" y="176022"/>
                                <a:pt x="235458" y="176530"/>
                                <a:pt x="235458" y="177165"/>
                              </a:cubicBezTo>
                              <a:cubicBezTo>
                                <a:pt x="235458" y="177927"/>
                                <a:pt x="234950" y="178562"/>
                                <a:pt x="233934" y="179070"/>
                              </a:cubicBezTo>
                              <a:cubicBezTo>
                                <a:pt x="232918" y="179451"/>
                                <a:pt x="231648" y="179578"/>
                                <a:pt x="229870" y="179578"/>
                              </a:cubicBezTo>
                              <a:cubicBezTo>
                                <a:pt x="220853" y="179578"/>
                                <a:pt x="212471" y="179451"/>
                                <a:pt x="204724" y="179197"/>
                              </a:cubicBezTo>
                              <a:cubicBezTo>
                                <a:pt x="196977" y="178943"/>
                                <a:pt x="191135" y="178816"/>
                                <a:pt x="187198" y="178816"/>
                              </a:cubicBezTo>
                              <a:cubicBezTo>
                                <a:pt x="183642" y="178816"/>
                                <a:pt x="178308" y="178943"/>
                                <a:pt x="170942" y="179197"/>
                              </a:cubicBezTo>
                              <a:cubicBezTo>
                                <a:pt x="163703" y="179451"/>
                                <a:pt x="157226" y="179578"/>
                                <a:pt x="151511" y="179578"/>
                              </a:cubicBezTo>
                              <a:cubicBezTo>
                                <a:pt x="149733" y="179578"/>
                                <a:pt x="148209" y="179451"/>
                                <a:pt x="147193" y="179070"/>
                              </a:cubicBezTo>
                              <a:cubicBezTo>
                                <a:pt x="146177" y="178562"/>
                                <a:pt x="145669" y="177927"/>
                                <a:pt x="145669" y="177165"/>
                              </a:cubicBezTo>
                              <a:cubicBezTo>
                                <a:pt x="145669" y="176530"/>
                                <a:pt x="146050" y="176022"/>
                                <a:pt x="146685" y="175514"/>
                              </a:cubicBezTo>
                              <a:cubicBezTo>
                                <a:pt x="147320" y="175006"/>
                                <a:pt x="148463" y="174625"/>
                                <a:pt x="149987" y="174625"/>
                              </a:cubicBezTo>
                              <a:cubicBezTo>
                                <a:pt x="152146" y="174625"/>
                                <a:pt x="154051" y="174625"/>
                                <a:pt x="155575" y="174371"/>
                              </a:cubicBezTo>
                              <a:cubicBezTo>
                                <a:pt x="157226" y="174244"/>
                                <a:pt x="158623" y="174117"/>
                                <a:pt x="159893" y="173863"/>
                              </a:cubicBezTo>
                              <a:cubicBezTo>
                                <a:pt x="162560" y="173228"/>
                                <a:pt x="164465" y="171831"/>
                                <a:pt x="165608" y="169672"/>
                              </a:cubicBezTo>
                              <a:cubicBezTo>
                                <a:pt x="166751" y="167513"/>
                                <a:pt x="167386" y="164719"/>
                                <a:pt x="167894" y="161163"/>
                              </a:cubicBezTo>
                              <a:cubicBezTo>
                                <a:pt x="168402" y="156083"/>
                                <a:pt x="168783" y="149225"/>
                                <a:pt x="168910" y="140589"/>
                              </a:cubicBezTo>
                              <a:cubicBezTo>
                                <a:pt x="169037" y="131953"/>
                                <a:pt x="169037" y="122174"/>
                                <a:pt x="169037" y="111252"/>
                              </a:cubicBezTo>
                              <a:lnTo>
                                <a:pt x="169037" y="92964"/>
                              </a:lnTo>
                              <a:cubicBezTo>
                                <a:pt x="169037" y="92583"/>
                                <a:pt x="168910" y="92202"/>
                                <a:pt x="168529" y="91948"/>
                              </a:cubicBezTo>
                              <a:cubicBezTo>
                                <a:pt x="168148" y="91821"/>
                                <a:pt x="167894" y="91694"/>
                                <a:pt x="167513" y="91567"/>
                              </a:cubicBezTo>
                              <a:lnTo>
                                <a:pt x="65405" y="91567"/>
                              </a:lnTo>
                              <a:cubicBezTo>
                                <a:pt x="65024" y="91567"/>
                                <a:pt x="64516" y="91694"/>
                                <a:pt x="64135" y="91948"/>
                              </a:cubicBezTo>
                              <a:cubicBezTo>
                                <a:pt x="63881" y="92075"/>
                                <a:pt x="63627" y="92456"/>
                                <a:pt x="63627" y="92964"/>
                              </a:cubicBezTo>
                              <a:lnTo>
                                <a:pt x="63627" y="111252"/>
                              </a:lnTo>
                              <a:cubicBezTo>
                                <a:pt x="63627" y="122174"/>
                                <a:pt x="63754" y="131953"/>
                                <a:pt x="63881" y="140589"/>
                              </a:cubicBezTo>
                              <a:cubicBezTo>
                                <a:pt x="64135" y="149352"/>
                                <a:pt x="64516" y="156210"/>
                                <a:pt x="65151" y="161544"/>
                              </a:cubicBezTo>
                              <a:cubicBezTo>
                                <a:pt x="65532" y="164846"/>
                                <a:pt x="66294" y="167640"/>
                                <a:pt x="67691" y="169799"/>
                              </a:cubicBezTo>
                              <a:cubicBezTo>
                                <a:pt x="69088" y="171831"/>
                                <a:pt x="71755" y="173228"/>
                                <a:pt x="75565" y="173863"/>
                              </a:cubicBezTo>
                              <a:cubicBezTo>
                                <a:pt x="77597" y="174117"/>
                                <a:pt x="79756" y="174244"/>
                                <a:pt x="82423" y="174371"/>
                              </a:cubicBezTo>
                              <a:cubicBezTo>
                                <a:pt x="84963" y="174625"/>
                                <a:pt x="87376" y="174625"/>
                                <a:pt x="89408" y="174625"/>
                              </a:cubicBezTo>
                              <a:cubicBezTo>
                                <a:pt x="90932" y="174625"/>
                                <a:pt x="92075" y="175006"/>
                                <a:pt x="92710" y="175514"/>
                              </a:cubicBezTo>
                              <a:cubicBezTo>
                                <a:pt x="93472" y="176022"/>
                                <a:pt x="93726" y="176530"/>
                                <a:pt x="93726" y="177165"/>
                              </a:cubicBezTo>
                              <a:cubicBezTo>
                                <a:pt x="93726" y="177927"/>
                                <a:pt x="93218" y="178562"/>
                                <a:pt x="92202" y="179070"/>
                              </a:cubicBezTo>
                              <a:cubicBezTo>
                                <a:pt x="91313" y="179451"/>
                                <a:pt x="89916" y="179578"/>
                                <a:pt x="88265" y="179578"/>
                              </a:cubicBezTo>
                              <a:cubicBezTo>
                                <a:pt x="79248" y="179578"/>
                                <a:pt x="70612" y="179451"/>
                                <a:pt x="62484" y="179197"/>
                              </a:cubicBezTo>
                              <a:cubicBezTo>
                                <a:pt x="54483" y="178943"/>
                                <a:pt x="48387" y="178816"/>
                                <a:pt x="44323" y="178816"/>
                              </a:cubicBezTo>
                              <a:cubicBezTo>
                                <a:pt x="40767" y="178816"/>
                                <a:pt x="35560" y="178943"/>
                                <a:pt x="28702" y="179197"/>
                              </a:cubicBezTo>
                              <a:cubicBezTo>
                                <a:pt x="21717" y="179451"/>
                                <a:pt x="15367" y="179578"/>
                                <a:pt x="9525" y="179578"/>
                              </a:cubicBezTo>
                              <a:cubicBezTo>
                                <a:pt x="6096" y="179578"/>
                                <a:pt x="4445" y="178816"/>
                                <a:pt x="4318" y="177165"/>
                              </a:cubicBezTo>
                              <a:cubicBezTo>
                                <a:pt x="4318" y="176530"/>
                                <a:pt x="4572" y="176022"/>
                                <a:pt x="5207" y="175514"/>
                              </a:cubicBezTo>
                              <a:cubicBezTo>
                                <a:pt x="5842" y="175006"/>
                                <a:pt x="6985" y="174625"/>
                                <a:pt x="8636" y="174625"/>
                              </a:cubicBezTo>
                              <a:cubicBezTo>
                                <a:pt x="12573" y="174625"/>
                                <a:pt x="15748" y="174371"/>
                                <a:pt x="18161" y="173863"/>
                              </a:cubicBezTo>
                              <a:cubicBezTo>
                                <a:pt x="20828" y="173228"/>
                                <a:pt x="22733" y="171831"/>
                                <a:pt x="23876" y="169672"/>
                              </a:cubicBezTo>
                              <a:cubicBezTo>
                                <a:pt x="25019" y="167513"/>
                                <a:pt x="25781" y="164719"/>
                                <a:pt x="26162" y="161163"/>
                              </a:cubicBezTo>
                              <a:cubicBezTo>
                                <a:pt x="26797" y="156083"/>
                                <a:pt x="27051" y="149098"/>
                                <a:pt x="27178" y="140335"/>
                              </a:cubicBezTo>
                              <a:cubicBezTo>
                                <a:pt x="27305" y="131572"/>
                                <a:pt x="27432" y="121666"/>
                                <a:pt x="27432" y="110617"/>
                              </a:cubicBezTo>
                              <a:lnTo>
                                <a:pt x="27432" y="68707"/>
                              </a:lnTo>
                              <a:cubicBezTo>
                                <a:pt x="27432" y="56896"/>
                                <a:pt x="27432" y="47752"/>
                                <a:pt x="27432" y="41402"/>
                              </a:cubicBezTo>
                              <a:cubicBezTo>
                                <a:pt x="27305" y="34925"/>
                                <a:pt x="27305" y="30099"/>
                                <a:pt x="27305" y="26797"/>
                              </a:cubicBezTo>
                              <a:cubicBezTo>
                                <a:pt x="27305" y="23495"/>
                                <a:pt x="27178" y="20701"/>
                                <a:pt x="27051" y="18415"/>
                              </a:cubicBezTo>
                              <a:cubicBezTo>
                                <a:pt x="26797" y="14478"/>
                                <a:pt x="25908" y="11557"/>
                                <a:pt x="24257" y="9779"/>
                              </a:cubicBezTo>
                              <a:cubicBezTo>
                                <a:pt x="22606" y="8001"/>
                                <a:pt x="19558" y="6604"/>
                                <a:pt x="15367" y="5588"/>
                              </a:cubicBezTo>
                              <a:cubicBezTo>
                                <a:pt x="14224" y="5334"/>
                                <a:pt x="12700" y="5080"/>
                                <a:pt x="10668" y="4953"/>
                              </a:cubicBezTo>
                              <a:cubicBezTo>
                                <a:pt x="8763" y="4826"/>
                                <a:pt x="6731" y="4699"/>
                                <a:pt x="4699" y="4699"/>
                              </a:cubicBezTo>
                              <a:cubicBezTo>
                                <a:pt x="3302" y="4699"/>
                                <a:pt x="2159" y="4572"/>
                                <a:pt x="1270" y="4064"/>
                              </a:cubicBezTo>
                              <a:cubicBezTo>
                                <a:pt x="508" y="3683"/>
                                <a:pt x="0" y="3048"/>
                                <a:pt x="0" y="2286"/>
                              </a:cubicBezTo>
                              <a:cubicBezTo>
                                <a:pt x="0" y="1397"/>
                                <a:pt x="508" y="889"/>
                                <a:pt x="1524" y="508"/>
                              </a:cubicBezTo>
                              <a:cubicBezTo>
                                <a:pt x="2540" y="127"/>
                                <a:pt x="4064" y="0"/>
                                <a:pt x="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3474339" y="234341"/>
                          <a:ext cx="90043" cy="179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43" h="179578">
                              <a:moveTo>
                                <a:pt x="6477" y="0"/>
                              </a:moveTo>
                              <a:cubicBezTo>
                                <a:pt x="11938" y="0"/>
                                <a:pt x="18288" y="127"/>
                                <a:pt x="25527" y="254"/>
                              </a:cubicBezTo>
                              <a:cubicBezTo>
                                <a:pt x="32766" y="381"/>
                                <a:pt x="38481" y="508"/>
                                <a:pt x="42799" y="508"/>
                              </a:cubicBezTo>
                              <a:cubicBezTo>
                                <a:pt x="46482" y="508"/>
                                <a:pt x="51816" y="381"/>
                                <a:pt x="58674" y="254"/>
                              </a:cubicBezTo>
                              <a:cubicBezTo>
                                <a:pt x="65659" y="127"/>
                                <a:pt x="71882" y="0"/>
                                <a:pt x="77470" y="0"/>
                              </a:cubicBezTo>
                              <a:cubicBezTo>
                                <a:pt x="79121" y="0"/>
                                <a:pt x="80518" y="127"/>
                                <a:pt x="81534" y="508"/>
                              </a:cubicBezTo>
                              <a:cubicBezTo>
                                <a:pt x="82423" y="762"/>
                                <a:pt x="82931" y="1270"/>
                                <a:pt x="82931" y="1905"/>
                              </a:cubicBezTo>
                              <a:cubicBezTo>
                                <a:pt x="82931" y="3048"/>
                                <a:pt x="82550" y="3810"/>
                                <a:pt x="81915" y="4191"/>
                              </a:cubicBezTo>
                              <a:cubicBezTo>
                                <a:pt x="81153" y="4572"/>
                                <a:pt x="80010" y="4699"/>
                                <a:pt x="78740" y="4699"/>
                              </a:cubicBezTo>
                              <a:cubicBezTo>
                                <a:pt x="77343" y="4699"/>
                                <a:pt x="76073" y="4826"/>
                                <a:pt x="74803" y="4953"/>
                              </a:cubicBezTo>
                              <a:cubicBezTo>
                                <a:pt x="73533" y="5080"/>
                                <a:pt x="72136" y="5334"/>
                                <a:pt x="70739" y="5588"/>
                              </a:cubicBezTo>
                              <a:cubicBezTo>
                                <a:pt x="67056" y="6096"/>
                                <a:pt x="64516" y="7366"/>
                                <a:pt x="63119" y="9271"/>
                              </a:cubicBezTo>
                              <a:cubicBezTo>
                                <a:pt x="61595" y="11303"/>
                                <a:pt x="60833" y="14351"/>
                                <a:pt x="60579" y="18415"/>
                              </a:cubicBezTo>
                              <a:cubicBezTo>
                                <a:pt x="60325" y="20701"/>
                                <a:pt x="60198" y="23495"/>
                                <a:pt x="60071" y="26797"/>
                              </a:cubicBezTo>
                              <a:cubicBezTo>
                                <a:pt x="60071" y="30099"/>
                                <a:pt x="59944" y="34925"/>
                                <a:pt x="59944" y="41402"/>
                              </a:cubicBezTo>
                              <a:cubicBezTo>
                                <a:pt x="59944" y="47752"/>
                                <a:pt x="59944" y="56896"/>
                                <a:pt x="59944" y="68707"/>
                              </a:cubicBezTo>
                              <a:lnTo>
                                <a:pt x="59944" y="110617"/>
                              </a:lnTo>
                              <a:cubicBezTo>
                                <a:pt x="59944" y="122174"/>
                                <a:pt x="59944" y="132461"/>
                                <a:pt x="60071" y="141478"/>
                              </a:cubicBezTo>
                              <a:cubicBezTo>
                                <a:pt x="60198" y="150495"/>
                                <a:pt x="60579" y="157480"/>
                                <a:pt x="61214" y="162687"/>
                              </a:cubicBezTo>
                              <a:cubicBezTo>
                                <a:pt x="61468" y="165862"/>
                                <a:pt x="62357" y="168402"/>
                                <a:pt x="63881" y="170180"/>
                              </a:cubicBezTo>
                              <a:cubicBezTo>
                                <a:pt x="65405" y="172085"/>
                                <a:pt x="68072" y="173228"/>
                                <a:pt x="71882" y="173863"/>
                              </a:cubicBezTo>
                              <a:cubicBezTo>
                                <a:pt x="73914" y="174117"/>
                                <a:pt x="76073" y="174244"/>
                                <a:pt x="78740" y="174371"/>
                              </a:cubicBezTo>
                              <a:cubicBezTo>
                                <a:pt x="81280" y="174625"/>
                                <a:pt x="83693" y="174625"/>
                                <a:pt x="85725" y="174625"/>
                              </a:cubicBezTo>
                              <a:cubicBezTo>
                                <a:pt x="87249" y="174625"/>
                                <a:pt x="88392" y="175006"/>
                                <a:pt x="89027" y="175514"/>
                              </a:cubicBezTo>
                              <a:cubicBezTo>
                                <a:pt x="89789" y="176022"/>
                                <a:pt x="90043" y="176530"/>
                                <a:pt x="90043" y="177165"/>
                              </a:cubicBezTo>
                              <a:cubicBezTo>
                                <a:pt x="90043" y="177927"/>
                                <a:pt x="89535" y="178562"/>
                                <a:pt x="88646" y="179070"/>
                              </a:cubicBezTo>
                              <a:cubicBezTo>
                                <a:pt x="87630" y="179451"/>
                                <a:pt x="86360" y="179578"/>
                                <a:pt x="84836" y="179578"/>
                              </a:cubicBezTo>
                              <a:cubicBezTo>
                                <a:pt x="75692" y="179578"/>
                                <a:pt x="67056" y="179451"/>
                                <a:pt x="59055" y="179197"/>
                              </a:cubicBezTo>
                              <a:cubicBezTo>
                                <a:pt x="51054" y="178943"/>
                                <a:pt x="45085" y="178816"/>
                                <a:pt x="41148" y="178816"/>
                              </a:cubicBezTo>
                              <a:cubicBezTo>
                                <a:pt x="37719" y="178816"/>
                                <a:pt x="32385" y="178943"/>
                                <a:pt x="25273" y="179197"/>
                              </a:cubicBezTo>
                              <a:cubicBezTo>
                                <a:pt x="18161" y="179451"/>
                                <a:pt x="11684" y="179578"/>
                                <a:pt x="5842" y="179578"/>
                              </a:cubicBezTo>
                              <a:cubicBezTo>
                                <a:pt x="2413" y="179578"/>
                                <a:pt x="762" y="178816"/>
                                <a:pt x="635" y="177165"/>
                              </a:cubicBezTo>
                              <a:cubicBezTo>
                                <a:pt x="635" y="176530"/>
                                <a:pt x="889" y="176022"/>
                                <a:pt x="1524" y="175514"/>
                              </a:cubicBezTo>
                              <a:cubicBezTo>
                                <a:pt x="2159" y="175006"/>
                                <a:pt x="3302" y="174625"/>
                                <a:pt x="4953" y="174625"/>
                              </a:cubicBezTo>
                              <a:cubicBezTo>
                                <a:pt x="8890" y="174625"/>
                                <a:pt x="12065" y="174371"/>
                                <a:pt x="14478" y="173863"/>
                              </a:cubicBezTo>
                              <a:cubicBezTo>
                                <a:pt x="17145" y="173228"/>
                                <a:pt x="19050" y="172085"/>
                                <a:pt x="20193" y="170307"/>
                              </a:cubicBezTo>
                              <a:cubicBezTo>
                                <a:pt x="21336" y="168402"/>
                                <a:pt x="22098" y="165862"/>
                                <a:pt x="22479" y="162306"/>
                              </a:cubicBezTo>
                              <a:cubicBezTo>
                                <a:pt x="23114" y="157353"/>
                                <a:pt x="23368" y="150368"/>
                                <a:pt x="23495" y="141478"/>
                              </a:cubicBezTo>
                              <a:cubicBezTo>
                                <a:pt x="23622" y="132461"/>
                                <a:pt x="23749" y="122174"/>
                                <a:pt x="23749" y="110617"/>
                              </a:cubicBezTo>
                              <a:lnTo>
                                <a:pt x="23749" y="68707"/>
                              </a:lnTo>
                              <a:cubicBezTo>
                                <a:pt x="23749" y="56896"/>
                                <a:pt x="23749" y="47752"/>
                                <a:pt x="23749" y="41402"/>
                              </a:cubicBezTo>
                              <a:cubicBezTo>
                                <a:pt x="23622" y="34925"/>
                                <a:pt x="23622" y="30099"/>
                                <a:pt x="23622" y="26797"/>
                              </a:cubicBezTo>
                              <a:cubicBezTo>
                                <a:pt x="23622" y="23495"/>
                                <a:pt x="23495" y="20701"/>
                                <a:pt x="23368" y="18415"/>
                              </a:cubicBezTo>
                              <a:cubicBezTo>
                                <a:pt x="23114" y="14478"/>
                                <a:pt x="22225" y="11557"/>
                                <a:pt x="20701" y="9779"/>
                              </a:cubicBezTo>
                              <a:cubicBezTo>
                                <a:pt x="19304" y="7874"/>
                                <a:pt x="17018" y="6604"/>
                                <a:pt x="14224" y="5842"/>
                              </a:cubicBezTo>
                              <a:cubicBezTo>
                                <a:pt x="11049" y="5080"/>
                                <a:pt x="7747" y="4699"/>
                                <a:pt x="4318" y="4699"/>
                              </a:cubicBezTo>
                              <a:cubicBezTo>
                                <a:pt x="2921" y="4699"/>
                                <a:pt x="1905" y="4572"/>
                                <a:pt x="1143" y="4191"/>
                              </a:cubicBezTo>
                              <a:cubicBezTo>
                                <a:pt x="381" y="3810"/>
                                <a:pt x="0" y="3048"/>
                                <a:pt x="0" y="1905"/>
                              </a:cubicBezTo>
                              <a:cubicBezTo>
                                <a:pt x="0" y="635"/>
                                <a:pt x="2159" y="0"/>
                                <a:pt x="64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3580257" y="230785"/>
                          <a:ext cx="216027" cy="1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27" h="186309">
                              <a:moveTo>
                                <a:pt x="120142" y="253"/>
                              </a:moveTo>
                              <a:cubicBezTo>
                                <a:pt x="130048" y="253"/>
                                <a:pt x="139700" y="762"/>
                                <a:pt x="149098" y="1777"/>
                              </a:cubicBezTo>
                              <a:cubicBezTo>
                                <a:pt x="158623" y="2667"/>
                                <a:pt x="164846" y="3428"/>
                                <a:pt x="168148" y="4063"/>
                              </a:cubicBezTo>
                              <a:cubicBezTo>
                                <a:pt x="171069" y="4572"/>
                                <a:pt x="174498" y="5080"/>
                                <a:pt x="178562" y="5588"/>
                              </a:cubicBezTo>
                              <a:cubicBezTo>
                                <a:pt x="182626" y="6096"/>
                                <a:pt x="186309" y="6476"/>
                                <a:pt x="189611" y="6603"/>
                              </a:cubicBezTo>
                              <a:cubicBezTo>
                                <a:pt x="191135" y="6731"/>
                                <a:pt x="192151" y="7112"/>
                                <a:pt x="192659" y="7493"/>
                              </a:cubicBezTo>
                              <a:cubicBezTo>
                                <a:pt x="193167" y="8000"/>
                                <a:pt x="193421" y="8636"/>
                                <a:pt x="193294" y="9398"/>
                              </a:cubicBezTo>
                              <a:cubicBezTo>
                                <a:pt x="193294" y="10413"/>
                                <a:pt x="192913" y="13588"/>
                                <a:pt x="192405" y="18796"/>
                              </a:cubicBezTo>
                              <a:cubicBezTo>
                                <a:pt x="191897" y="24130"/>
                                <a:pt x="191516" y="34036"/>
                                <a:pt x="191516" y="48513"/>
                              </a:cubicBezTo>
                              <a:cubicBezTo>
                                <a:pt x="191516" y="50292"/>
                                <a:pt x="191135" y="51688"/>
                                <a:pt x="190500" y="52577"/>
                              </a:cubicBezTo>
                              <a:cubicBezTo>
                                <a:pt x="189738" y="53467"/>
                                <a:pt x="188849" y="53848"/>
                                <a:pt x="187833" y="53848"/>
                              </a:cubicBezTo>
                              <a:cubicBezTo>
                                <a:pt x="186944" y="53848"/>
                                <a:pt x="186182" y="53594"/>
                                <a:pt x="185801" y="53086"/>
                              </a:cubicBezTo>
                              <a:cubicBezTo>
                                <a:pt x="185420" y="52577"/>
                                <a:pt x="185166" y="51815"/>
                                <a:pt x="185039" y="50800"/>
                              </a:cubicBezTo>
                              <a:cubicBezTo>
                                <a:pt x="184785" y="48006"/>
                                <a:pt x="184150" y="44958"/>
                                <a:pt x="182880" y="41528"/>
                              </a:cubicBezTo>
                              <a:cubicBezTo>
                                <a:pt x="181610" y="38100"/>
                                <a:pt x="179197" y="34671"/>
                                <a:pt x="175768" y="31242"/>
                              </a:cubicBezTo>
                              <a:cubicBezTo>
                                <a:pt x="171831" y="27177"/>
                                <a:pt x="164846" y="23113"/>
                                <a:pt x="154940" y="19303"/>
                              </a:cubicBezTo>
                              <a:cubicBezTo>
                                <a:pt x="145034" y="15367"/>
                                <a:pt x="132334" y="13335"/>
                                <a:pt x="117094" y="13081"/>
                              </a:cubicBezTo>
                              <a:cubicBezTo>
                                <a:pt x="109601" y="12826"/>
                                <a:pt x="101473" y="13335"/>
                                <a:pt x="92456" y="14859"/>
                              </a:cubicBezTo>
                              <a:cubicBezTo>
                                <a:pt x="83566" y="16383"/>
                                <a:pt x="74295" y="20447"/>
                                <a:pt x="64897" y="27050"/>
                              </a:cubicBezTo>
                              <a:cubicBezTo>
                                <a:pt x="57277" y="32512"/>
                                <a:pt x="51181" y="39877"/>
                                <a:pt x="46736" y="49275"/>
                              </a:cubicBezTo>
                              <a:cubicBezTo>
                                <a:pt x="42291" y="58547"/>
                                <a:pt x="40005" y="70485"/>
                                <a:pt x="40005" y="84836"/>
                              </a:cubicBezTo>
                              <a:cubicBezTo>
                                <a:pt x="40005" y="102108"/>
                                <a:pt x="43942" y="117221"/>
                                <a:pt x="51562" y="130428"/>
                              </a:cubicBezTo>
                              <a:cubicBezTo>
                                <a:pt x="59055" y="143763"/>
                                <a:pt x="69977" y="154050"/>
                                <a:pt x="83947" y="161671"/>
                              </a:cubicBezTo>
                              <a:cubicBezTo>
                                <a:pt x="98044" y="169163"/>
                                <a:pt x="114681" y="172974"/>
                                <a:pt x="133985" y="173227"/>
                              </a:cubicBezTo>
                              <a:cubicBezTo>
                                <a:pt x="137541" y="173227"/>
                                <a:pt x="140716" y="173100"/>
                                <a:pt x="143764" y="172847"/>
                              </a:cubicBezTo>
                              <a:cubicBezTo>
                                <a:pt x="146812" y="172593"/>
                                <a:pt x="149860" y="171831"/>
                                <a:pt x="153035" y="170688"/>
                              </a:cubicBezTo>
                              <a:cubicBezTo>
                                <a:pt x="155067" y="169799"/>
                                <a:pt x="156464" y="168783"/>
                                <a:pt x="157226" y="167386"/>
                              </a:cubicBezTo>
                              <a:cubicBezTo>
                                <a:pt x="157988" y="166115"/>
                                <a:pt x="158369" y="164338"/>
                                <a:pt x="158369" y="162306"/>
                              </a:cubicBezTo>
                              <a:lnTo>
                                <a:pt x="158369" y="140462"/>
                              </a:lnTo>
                              <a:cubicBezTo>
                                <a:pt x="158369" y="134620"/>
                                <a:pt x="158369" y="129413"/>
                                <a:pt x="158242" y="124840"/>
                              </a:cubicBezTo>
                              <a:cubicBezTo>
                                <a:pt x="158242" y="120269"/>
                                <a:pt x="158115" y="116077"/>
                                <a:pt x="157988" y="112522"/>
                              </a:cubicBezTo>
                              <a:cubicBezTo>
                                <a:pt x="157988" y="108585"/>
                                <a:pt x="156972" y="105663"/>
                                <a:pt x="155321" y="103886"/>
                              </a:cubicBezTo>
                              <a:cubicBezTo>
                                <a:pt x="153543" y="102108"/>
                                <a:pt x="150622" y="100711"/>
                                <a:pt x="146304" y="99695"/>
                              </a:cubicBezTo>
                              <a:cubicBezTo>
                                <a:pt x="145161" y="99313"/>
                                <a:pt x="143637" y="99187"/>
                                <a:pt x="141732" y="99060"/>
                              </a:cubicBezTo>
                              <a:cubicBezTo>
                                <a:pt x="139700" y="98933"/>
                                <a:pt x="137795" y="98806"/>
                                <a:pt x="135890" y="98806"/>
                              </a:cubicBezTo>
                              <a:cubicBezTo>
                                <a:pt x="134620" y="98806"/>
                                <a:pt x="133604" y="98551"/>
                                <a:pt x="132842" y="98044"/>
                              </a:cubicBezTo>
                              <a:cubicBezTo>
                                <a:pt x="131953" y="97663"/>
                                <a:pt x="131572" y="97027"/>
                                <a:pt x="131572" y="96265"/>
                              </a:cubicBezTo>
                              <a:cubicBezTo>
                                <a:pt x="131572" y="95376"/>
                                <a:pt x="132080" y="94742"/>
                                <a:pt x="133096" y="94488"/>
                              </a:cubicBezTo>
                              <a:cubicBezTo>
                                <a:pt x="134112" y="94234"/>
                                <a:pt x="135509" y="94107"/>
                                <a:pt x="137414" y="94107"/>
                              </a:cubicBezTo>
                              <a:cubicBezTo>
                                <a:pt x="144780" y="94107"/>
                                <a:pt x="152527" y="94234"/>
                                <a:pt x="160401" y="94361"/>
                              </a:cubicBezTo>
                              <a:cubicBezTo>
                                <a:pt x="168402" y="94488"/>
                                <a:pt x="174498" y="94614"/>
                                <a:pt x="178943" y="94614"/>
                              </a:cubicBezTo>
                              <a:cubicBezTo>
                                <a:pt x="183388" y="94614"/>
                                <a:pt x="188595" y="94488"/>
                                <a:pt x="194564" y="94361"/>
                              </a:cubicBezTo>
                              <a:cubicBezTo>
                                <a:pt x="200533" y="94234"/>
                                <a:pt x="205867" y="94107"/>
                                <a:pt x="210566" y="94107"/>
                              </a:cubicBezTo>
                              <a:cubicBezTo>
                                <a:pt x="212344" y="94107"/>
                                <a:pt x="213741" y="94234"/>
                                <a:pt x="214630" y="94488"/>
                              </a:cubicBezTo>
                              <a:cubicBezTo>
                                <a:pt x="215646" y="94742"/>
                                <a:pt x="216027" y="95376"/>
                                <a:pt x="216027" y="96265"/>
                              </a:cubicBezTo>
                              <a:cubicBezTo>
                                <a:pt x="216027" y="97027"/>
                                <a:pt x="215646" y="97663"/>
                                <a:pt x="215011" y="98044"/>
                              </a:cubicBezTo>
                              <a:cubicBezTo>
                                <a:pt x="214376" y="98551"/>
                                <a:pt x="213614" y="98806"/>
                                <a:pt x="212725" y="98806"/>
                              </a:cubicBezTo>
                              <a:cubicBezTo>
                                <a:pt x="211582" y="98806"/>
                                <a:pt x="210566" y="98933"/>
                                <a:pt x="209296" y="99060"/>
                              </a:cubicBezTo>
                              <a:cubicBezTo>
                                <a:pt x="208153" y="99187"/>
                                <a:pt x="206883" y="99313"/>
                                <a:pt x="205359" y="99695"/>
                              </a:cubicBezTo>
                              <a:cubicBezTo>
                                <a:pt x="201676" y="100202"/>
                                <a:pt x="199009" y="101346"/>
                                <a:pt x="197485" y="103377"/>
                              </a:cubicBezTo>
                              <a:cubicBezTo>
                                <a:pt x="195834" y="105283"/>
                                <a:pt x="194945" y="108331"/>
                                <a:pt x="194818" y="112522"/>
                              </a:cubicBezTo>
                              <a:cubicBezTo>
                                <a:pt x="194564" y="119761"/>
                                <a:pt x="194437" y="129286"/>
                                <a:pt x="194564" y="140970"/>
                              </a:cubicBezTo>
                              <a:lnTo>
                                <a:pt x="194564" y="167259"/>
                              </a:lnTo>
                              <a:cubicBezTo>
                                <a:pt x="194564" y="170307"/>
                                <a:pt x="194437" y="172338"/>
                                <a:pt x="194183" y="173227"/>
                              </a:cubicBezTo>
                              <a:cubicBezTo>
                                <a:pt x="193802" y="174244"/>
                                <a:pt x="192786" y="175006"/>
                                <a:pt x="191135" y="175640"/>
                              </a:cubicBezTo>
                              <a:cubicBezTo>
                                <a:pt x="181864" y="179705"/>
                                <a:pt x="171196" y="182372"/>
                                <a:pt x="159258" y="184023"/>
                              </a:cubicBezTo>
                              <a:cubicBezTo>
                                <a:pt x="147447" y="185547"/>
                                <a:pt x="136017" y="186309"/>
                                <a:pt x="125095" y="186309"/>
                              </a:cubicBezTo>
                              <a:cubicBezTo>
                                <a:pt x="102616" y="186309"/>
                                <a:pt x="82042" y="183134"/>
                                <a:pt x="63119" y="176784"/>
                              </a:cubicBezTo>
                              <a:cubicBezTo>
                                <a:pt x="44323" y="170307"/>
                                <a:pt x="29210" y="160274"/>
                                <a:pt x="17653" y="146558"/>
                              </a:cubicBezTo>
                              <a:cubicBezTo>
                                <a:pt x="6223" y="132842"/>
                                <a:pt x="381" y="115062"/>
                                <a:pt x="0" y="93218"/>
                              </a:cubicBezTo>
                              <a:cubicBezTo>
                                <a:pt x="508" y="74168"/>
                                <a:pt x="5207" y="58165"/>
                                <a:pt x="14351" y="45085"/>
                              </a:cubicBezTo>
                              <a:cubicBezTo>
                                <a:pt x="23495" y="32003"/>
                                <a:pt x="34417" y="22225"/>
                                <a:pt x="47371" y="15494"/>
                              </a:cubicBezTo>
                              <a:cubicBezTo>
                                <a:pt x="60198" y="8889"/>
                                <a:pt x="72771" y="4699"/>
                                <a:pt x="84963" y="2794"/>
                              </a:cubicBezTo>
                              <a:cubicBezTo>
                                <a:pt x="97028" y="888"/>
                                <a:pt x="108839" y="0"/>
                                <a:pt x="120142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4177284" y="159919"/>
                          <a:ext cx="152146" cy="258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146" h="258953">
                              <a:moveTo>
                                <a:pt x="91567" y="0"/>
                              </a:moveTo>
                              <a:cubicBezTo>
                                <a:pt x="103378" y="127"/>
                                <a:pt x="113157" y="762"/>
                                <a:pt x="121031" y="1905"/>
                              </a:cubicBezTo>
                              <a:cubicBezTo>
                                <a:pt x="128905" y="3175"/>
                                <a:pt x="135255" y="4318"/>
                                <a:pt x="139827" y="5588"/>
                              </a:cubicBezTo>
                              <a:cubicBezTo>
                                <a:pt x="141478" y="5842"/>
                                <a:pt x="142748" y="6350"/>
                                <a:pt x="143637" y="6985"/>
                              </a:cubicBezTo>
                              <a:cubicBezTo>
                                <a:pt x="144526" y="7493"/>
                                <a:pt x="144907" y="8382"/>
                                <a:pt x="144907" y="9525"/>
                              </a:cubicBezTo>
                              <a:cubicBezTo>
                                <a:pt x="144907" y="11430"/>
                                <a:pt x="144653" y="15367"/>
                                <a:pt x="144272" y="21336"/>
                              </a:cubicBezTo>
                              <a:cubicBezTo>
                                <a:pt x="143764" y="27178"/>
                                <a:pt x="143510" y="36449"/>
                                <a:pt x="143510" y="49149"/>
                              </a:cubicBezTo>
                              <a:cubicBezTo>
                                <a:pt x="143510" y="52705"/>
                                <a:pt x="143256" y="55372"/>
                                <a:pt x="142621" y="56896"/>
                              </a:cubicBezTo>
                              <a:cubicBezTo>
                                <a:pt x="141986" y="58420"/>
                                <a:pt x="140970" y="59055"/>
                                <a:pt x="139573" y="59055"/>
                              </a:cubicBezTo>
                              <a:cubicBezTo>
                                <a:pt x="137033" y="59055"/>
                                <a:pt x="135890" y="57023"/>
                                <a:pt x="135890" y="53086"/>
                              </a:cubicBezTo>
                              <a:cubicBezTo>
                                <a:pt x="136017" y="51435"/>
                                <a:pt x="135382" y="48514"/>
                                <a:pt x="134112" y="44323"/>
                              </a:cubicBezTo>
                              <a:cubicBezTo>
                                <a:pt x="132715" y="40132"/>
                                <a:pt x="130175" y="35814"/>
                                <a:pt x="126492" y="31369"/>
                              </a:cubicBezTo>
                              <a:cubicBezTo>
                                <a:pt x="123952" y="27940"/>
                                <a:pt x="119634" y="24384"/>
                                <a:pt x="113538" y="20828"/>
                              </a:cubicBezTo>
                              <a:cubicBezTo>
                                <a:pt x="107315" y="17399"/>
                                <a:pt x="98552" y="15367"/>
                                <a:pt x="86868" y="15113"/>
                              </a:cubicBezTo>
                              <a:cubicBezTo>
                                <a:pt x="73279" y="15367"/>
                                <a:pt x="62738" y="18542"/>
                                <a:pt x="55118" y="24765"/>
                              </a:cubicBezTo>
                              <a:cubicBezTo>
                                <a:pt x="47625" y="30988"/>
                                <a:pt x="43688" y="39116"/>
                                <a:pt x="43561" y="49149"/>
                              </a:cubicBezTo>
                              <a:cubicBezTo>
                                <a:pt x="43307" y="56515"/>
                                <a:pt x="45974" y="63754"/>
                                <a:pt x="51562" y="70866"/>
                              </a:cubicBezTo>
                              <a:cubicBezTo>
                                <a:pt x="57150" y="77978"/>
                                <a:pt x="67310" y="86614"/>
                                <a:pt x="82169" y="96774"/>
                              </a:cubicBezTo>
                              <a:lnTo>
                                <a:pt x="92329" y="103632"/>
                              </a:lnTo>
                              <a:cubicBezTo>
                                <a:pt x="114046" y="118364"/>
                                <a:pt x="129413" y="132207"/>
                                <a:pt x="138557" y="145288"/>
                              </a:cubicBezTo>
                              <a:cubicBezTo>
                                <a:pt x="147701" y="158369"/>
                                <a:pt x="152146" y="172466"/>
                                <a:pt x="151892" y="187833"/>
                              </a:cubicBezTo>
                              <a:cubicBezTo>
                                <a:pt x="152019" y="197612"/>
                                <a:pt x="149606" y="207645"/>
                                <a:pt x="144653" y="217932"/>
                              </a:cubicBezTo>
                              <a:cubicBezTo>
                                <a:pt x="139573" y="228219"/>
                                <a:pt x="130556" y="237363"/>
                                <a:pt x="117729" y="245364"/>
                              </a:cubicBezTo>
                              <a:cubicBezTo>
                                <a:pt x="108585" y="250444"/>
                                <a:pt x="99060" y="254127"/>
                                <a:pt x="89281" y="256032"/>
                              </a:cubicBezTo>
                              <a:cubicBezTo>
                                <a:pt x="79502" y="257937"/>
                                <a:pt x="69723" y="258953"/>
                                <a:pt x="59944" y="258826"/>
                              </a:cubicBezTo>
                              <a:cubicBezTo>
                                <a:pt x="49530" y="258826"/>
                                <a:pt x="40005" y="258191"/>
                                <a:pt x="31369" y="256921"/>
                              </a:cubicBezTo>
                              <a:cubicBezTo>
                                <a:pt x="22860" y="255524"/>
                                <a:pt x="14605" y="253365"/>
                                <a:pt x="6985" y="250317"/>
                              </a:cubicBezTo>
                              <a:cubicBezTo>
                                <a:pt x="4064" y="249301"/>
                                <a:pt x="2286" y="248031"/>
                                <a:pt x="1397" y="246507"/>
                              </a:cubicBezTo>
                              <a:cubicBezTo>
                                <a:pt x="381" y="244983"/>
                                <a:pt x="0" y="242570"/>
                                <a:pt x="127" y="239014"/>
                              </a:cubicBezTo>
                              <a:cubicBezTo>
                                <a:pt x="127" y="229616"/>
                                <a:pt x="381" y="220853"/>
                                <a:pt x="889" y="212598"/>
                              </a:cubicBezTo>
                              <a:cubicBezTo>
                                <a:pt x="1270" y="204343"/>
                                <a:pt x="1651" y="198755"/>
                                <a:pt x="1905" y="195834"/>
                              </a:cubicBezTo>
                              <a:cubicBezTo>
                                <a:pt x="2032" y="193294"/>
                                <a:pt x="2413" y="191262"/>
                                <a:pt x="3048" y="189611"/>
                              </a:cubicBezTo>
                              <a:cubicBezTo>
                                <a:pt x="3810" y="188087"/>
                                <a:pt x="4826" y="187198"/>
                                <a:pt x="6223" y="187198"/>
                              </a:cubicBezTo>
                              <a:cubicBezTo>
                                <a:pt x="7747" y="187325"/>
                                <a:pt x="8763" y="187833"/>
                                <a:pt x="9271" y="188976"/>
                              </a:cubicBezTo>
                              <a:cubicBezTo>
                                <a:pt x="9652" y="190119"/>
                                <a:pt x="9906" y="191389"/>
                                <a:pt x="9779" y="192786"/>
                              </a:cubicBezTo>
                              <a:cubicBezTo>
                                <a:pt x="9906" y="195072"/>
                                <a:pt x="10160" y="197739"/>
                                <a:pt x="10795" y="200787"/>
                              </a:cubicBezTo>
                              <a:cubicBezTo>
                                <a:pt x="11430" y="203835"/>
                                <a:pt x="12192" y="206756"/>
                                <a:pt x="13081" y="209677"/>
                              </a:cubicBezTo>
                              <a:cubicBezTo>
                                <a:pt x="17399" y="221742"/>
                                <a:pt x="24257" y="230378"/>
                                <a:pt x="33655" y="235458"/>
                              </a:cubicBezTo>
                              <a:cubicBezTo>
                                <a:pt x="43053" y="240665"/>
                                <a:pt x="53594" y="243205"/>
                                <a:pt x="65024" y="243078"/>
                              </a:cubicBezTo>
                              <a:cubicBezTo>
                                <a:pt x="81407" y="242570"/>
                                <a:pt x="93599" y="238506"/>
                                <a:pt x="101727" y="230759"/>
                              </a:cubicBezTo>
                              <a:cubicBezTo>
                                <a:pt x="109728" y="223012"/>
                                <a:pt x="113792" y="214630"/>
                                <a:pt x="113792" y="205359"/>
                              </a:cubicBezTo>
                              <a:cubicBezTo>
                                <a:pt x="114173" y="197485"/>
                                <a:pt x="112014" y="189230"/>
                                <a:pt x="107315" y="180975"/>
                              </a:cubicBezTo>
                              <a:cubicBezTo>
                                <a:pt x="102489" y="172593"/>
                                <a:pt x="92837" y="163068"/>
                                <a:pt x="78105" y="152527"/>
                              </a:cubicBezTo>
                              <a:lnTo>
                                <a:pt x="61468" y="140589"/>
                              </a:lnTo>
                              <a:cubicBezTo>
                                <a:pt x="41656" y="126619"/>
                                <a:pt x="27813" y="113411"/>
                                <a:pt x="19558" y="100838"/>
                              </a:cubicBezTo>
                              <a:cubicBezTo>
                                <a:pt x="11430" y="88392"/>
                                <a:pt x="7493" y="75565"/>
                                <a:pt x="7747" y="62357"/>
                              </a:cubicBezTo>
                              <a:cubicBezTo>
                                <a:pt x="8001" y="43815"/>
                                <a:pt x="15748" y="28956"/>
                                <a:pt x="30734" y="17526"/>
                              </a:cubicBezTo>
                              <a:cubicBezTo>
                                <a:pt x="45720" y="6223"/>
                                <a:pt x="66040" y="381"/>
                                <a:pt x="915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4562856" y="234341"/>
                          <a:ext cx="235458" cy="179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58" h="179578">
                              <a:moveTo>
                                <a:pt x="5842" y="0"/>
                              </a:moveTo>
                              <a:cubicBezTo>
                                <a:pt x="13335" y="0"/>
                                <a:pt x="20828" y="127"/>
                                <a:pt x="28321" y="254"/>
                              </a:cubicBezTo>
                              <a:cubicBezTo>
                                <a:pt x="35814" y="381"/>
                                <a:pt x="41529" y="508"/>
                                <a:pt x="45466" y="508"/>
                              </a:cubicBezTo>
                              <a:cubicBezTo>
                                <a:pt x="49149" y="508"/>
                                <a:pt x="54610" y="381"/>
                                <a:pt x="61849" y="254"/>
                              </a:cubicBezTo>
                              <a:cubicBezTo>
                                <a:pt x="69088" y="127"/>
                                <a:pt x="75692" y="0"/>
                                <a:pt x="81407" y="0"/>
                              </a:cubicBezTo>
                              <a:cubicBezTo>
                                <a:pt x="83312" y="0"/>
                                <a:pt x="84709" y="127"/>
                                <a:pt x="85598" y="508"/>
                              </a:cubicBezTo>
                              <a:cubicBezTo>
                                <a:pt x="86487" y="889"/>
                                <a:pt x="86995" y="1397"/>
                                <a:pt x="86995" y="2286"/>
                              </a:cubicBezTo>
                              <a:cubicBezTo>
                                <a:pt x="86995" y="3048"/>
                                <a:pt x="86614" y="3683"/>
                                <a:pt x="85725" y="4064"/>
                              </a:cubicBezTo>
                              <a:cubicBezTo>
                                <a:pt x="84963" y="4572"/>
                                <a:pt x="83693" y="4699"/>
                                <a:pt x="82042" y="4699"/>
                              </a:cubicBezTo>
                              <a:cubicBezTo>
                                <a:pt x="81026" y="4699"/>
                                <a:pt x="79883" y="4826"/>
                                <a:pt x="78613" y="4953"/>
                              </a:cubicBezTo>
                              <a:cubicBezTo>
                                <a:pt x="77343" y="5080"/>
                                <a:pt x="75946" y="5334"/>
                                <a:pt x="74422" y="5588"/>
                              </a:cubicBezTo>
                              <a:cubicBezTo>
                                <a:pt x="70739" y="6096"/>
                                <a:pt x="68199" y="7366"/>
                                <a:pt x="66802" y="9271"/>
                              </a:cubicBezTo>
                              <a:cubicBezTo>
                                <a:pt x="65278" y="11303"/>
                                <a:pt x="64516" y="14351"/>
                                <a:pt x="64262" y="18415"/>
                              </a:cubicBezTo>
                              <a:cubicBezTo>
                                <a:pt x="64008" y="20828"/>
                                <a:pt x="63881" y="23749"/>
                                <a:pt x="63754" y="27305"/>
                              </a:cubicBezTo>
                              <a:cubicBezTo>
                                <a:pt x="63754" y="30861"/>
                                <a:pt x="63627" y="36068"/>
                                <a:pt x="63627" y="42799"/>
                              </a:cubicBezTo>
                              <a:cubicBezTo>
                                <a:pt x="63627" y="49530"/>
                                <a:pt x="63627" y="58801"/>
                                <a:pt x="63627" y="70739"/>
                              </a:cubicBezTo>
                              <a:lnTo>
                                <a:pt x="63627" y="75692"/>
                              </a:lnTo>
                              <a:cubicBezTo>
                                <a:pt x="63627" y="76454"/>
                                <a:pt x="63881" y="76835"/>
                                <a:pt x="64135" y="77089"/>
                              </a:cubicBezTo>
                              <a:cubicBezTo>
                                <a:pt x="64516" y="77343"/>
                                <a:pt x="65024" y="77470"/>
                                <a:pt x="65405" y="77470"/>
                              </a:cubicBezTo>
                              <a:lnTo>
                                <a:pt x="167513" y="77470"/>
                              </a:lnTo>
                              <a:cubicBezTo>
                                <a:pt x="167894" y="77470"/>
                                <a:pt x="168148" y="77343"/>
                                <a:pt x="168529" y="77089"/>
                              </a:cubicBezTo>
                              <a:cubicBezTo>
                                <a:pt x="168910" y="76835"/>
                                <a:pt x="169037" y="76454"/>
                                <a:pt x="169037" y="75692"/>
                              </a:cubicBezTo>
                              <a:lnTo>
                                <a:pt x="169037" y="70739"/>
                              </a:lnTo>
                              <a:cubicBezTo>
                                <a:pt x="169037" y="58801"/>
                                <a:pt x="169037" y="49530"/>
                                <a:pt x="169037" y="42799"/>
                              </a:cubicBezTo>
                              <a:cubicBezTo>
                                <a:pt x="168910" y="36068"/>
                                <a:pt x="168783" y="30861"/>
                                <a:pt x="168783" y="27305"/>
                              </a:cubicBezTo>
                              <a:cubicBezTo>
                                <a:pt x="168656" y="23749"/>
                                <a:pt x="168529" y="20828"/>
                                <a:pt x="168402" y="18415"/>
                              </a:cubicBezTo>
                              <a:cubicBezTo>
                                <a:pt x="168275" y="14478"/>
                                <a:pt x="167259" y="11557"/>
                                <a:pt x="165608" y="9779"/>
                              </a:cubicBezTo>
                              <a:cubicBezTo>
                                <a:pt x="163957" y="8001"/>
                                <a:pt x="161036" y="6604"/>
                                <a:pt x="156718" y="5588"/>
                              </a:cubicBezTo>
                              <a:cubicBezTo>
                                <a:pt x="155575" y="5334"/>
                                <a:pt x="154051" y="5080"/>
                                <a:pt x="152146" y="4953"/>
                              </a:cubicBezTo>
                              <a:cubicBezTo>
                                <a:pt x="150114" y="4826"/>
                                <a:pt x="148209" y="4699"/>
                                <a:pt x="146304" y="4699"/>
                              </a:cubicBezTo>
                              <a:cubicBezTo>
                                <a:pt x="143256" y="4699"/>
                                <a:pt x="141732" y="3937"/>
                                <a:pt x="141732" y="2286"/>
                              </a:cubicBezTo>
                              <a:cubicBezTo>
                                <a:pt x="141732" y="1397"/>
                                <a:pt x="142113" y="889"/>
                                <a:pt x="143129" y="508"/>
                              </a:cubicBezTo>
                              <a:cubicBezTo>
                                <a:pt x="144145" y="127"/>
                                <a:pt x="145542" y="0"/>
                                <a:pt x="147574" y="0"/>
                              </a:cubicBezTo>
                              <a:cubicBezTo>
                                <a:pt x="155067" y="0"/>
                                <a:pt x="162814" y="127"/>
                                <a:pt x="170561" y="254"/>
                              </a:cubicBezTo>
                              <a:cubicBezTo>
                                <a:pt x="178435" y="381"/>
                                <a:pt x="184277" y="508"/>
                                <a:pt x="188087" y="508"/>
                              </a:cubicBezTo>
                              <a:cubicBezTo>
                                <a:pt x="191770" y="508"/>
                                <a:pt x="196977" y="381"/>
                                <a:pt x="203962" y="254"/>
                              </a:cubicBezTo>
                              <a:cubicBezTo>
                                <a:pt x="210947" y="127"/>
                                <a:pt x="217170" y="0"/>
                                <a:pt x="222758" y="0"/>
                              </a:cubicBezTo>
                              <a:cubicBezTo>
                                <a:pt x="224790" y="0"/>
                                <a:pt x="226314" y="127"/>
                                <a:pt x="227203" y="508"/>
                              </a:cubicBezTo>
                              <a:cubicBezTo>
                                <a:pt x="228219" y="889"/>
                                <a:pt x="228600" y="1397"/>
                                <a:pt x="228600" y="2286"/>
                              </a:cubicBezTo>
                              <a:cubicBezTo>
                                <a:pt x="228600" y="3048"/>
                                <a:pt x="228219" y="3683"/>
                                <a:pt x="227330" y="4064"/>
                              </a:cubicBezTo>
                              <a:cubicBezTo>
                                <a:pt x="226441" y="4572"/>
                                <a:pt x="225298" y="4699"/>
                                <a:pt x="223774" y="4699"/>
                              </a:cubicBezTo>
                              <a:cubicBezTo>
                                <a:pt x="222631" y="4699"/>
                                <a:pt x="221488" y="4826"/>
                                <a:pt x="220218" y="4953"/>
                              </a:cubicBezTo>
                              <a:cubicBezTo>
                                <a:pt x="218948" y="5080"/>
                                <a:pt x="217424" y="5334"/>
                                <a:pt x="215773" y="5588"/>
                              </a:cubicBezTo>
                              <a:cubicBezTo>
                                <a:pt x="212344" y="6096"/>
                                <a:pt x="209804" y="7366"/>
                                <a:pt x="208407" y="9271"/>
                              </a:cubicBezTo>
                              <a:cubicBezTo>
                                <a:pt x="207010" y="11303"/>
                                <a:pt x="206121" y="14351"/>
                                <a:pt x="205867" y="18415"/>
                              </a:cubicBezTo>
                              <a:cubicBezTo>
                                <a:pt x="205740" y="20701"/>
                                <a:pt x="205613" y="23495"/>
                                <a:pt x="205486" y="26797"/>
                              </a:cubicBezTo>
                              <a:cubicBezTo>
                                <a:pt x="205359" y="30099"/>
                                <a:pt x="205359" y="34925"/>
                                <a:pt x="205359" y="41402"/>
                              </a:cubicBezTo>
                              <a:cubicBezTo>
                                <a:pt x="205359" y="47752"/>
                                <a:pt x="205232" y="56896"/>
                                <a:pt x="205359" y="68707"/>
                              </a:cubicBezTo>
                              <a:lnTo>
                                <a:pt x="205359" y="110617"/>
                              </a:lnTo>
                              <a:cubicBezTo>
                                <a:pt x="205232" y="121666"/>
                                <a:pt x="205359" y="131572"/>
                                <a:pt x="205486" y="140335"/>
                              </a:cubicBezTo>
                              <a:cubicBezTo>
                                <a:pt x="205613" y="149225"/>
                                <a:pt x="205994" y="156210"/>
                                <a:pt x="206502" y="161544"/>
                              </a:cubicBezTo>
                              <a:cubicBezTo>
                                <a:pt x="206883" y="164846"/>
                                <a:pt x="207772" y="167640"/>
                                <a:pt x="209169" y="169799"/>
                              </a:cubicBezTo>
                              <a:cubicBezTo>
                                <a:pt x="210566" y="171831"/>
                                <a:pt x="213233" y="173228"/>
                                <a:pt x="217297" y="173863"/>
                              </a:cubicBezTo>
                              <a:cubicBezTo>
                                <a:pt x="219202" y="174117"/>
                                <a:pt x="221488" y="174244"/>
                                <a:pt x="224028" y="174371"/>
                              </a:cubicBezTo>
                              <a:cubicBezTo>
                                <a:pt x="226441" y="174625"/>
                                <a:pt x="228854" y="174625"/>
                                <a:pt x="231140" y="174625"/>
                              </a:cubicBezTo>
                              <a:cubicBezTo>
                                <a:pt x="232537" y="174625"/>
                                <a:pt x="233553" y="175006"/>
                                <a:pt x="234315" y="175514"/>
                              </a:cubicBezTo>
                              <a:cubicBezTo>
                                <a:pt x="235077" y="176022"/>
                                <a:pt x="235458" y="176530"/>
                                <a:pt x="235458" y="177165"/>
                              </a:cubicBezTo>
                              <a:cubicBezTo>
                                <a:pt x="235458" y="177927"/>
                                <a:pt x="234950" y="178562"/>
                                <a:pt x="233934" y="179070"/>
                              </a:cubicBezTo>
                              <a:cubicBezTo>
                                <a:pt x="232918" y="179451"/>
                                <a:pt x="231648" y="179578"/>
                                <a:pt x="229870" y="179578"/>
                              </a:cubicBezTo>
                              <a:cubicBezTo>
                                <a:pt x="220853" y="179578"/>
                                <a:pt x="212471" y="179451"/>
                                <a:pt x="204724" y="179197"/>
                              </a:cubicBezTo>
                              <a:cubicBezTo>
                                <a:pt x="196977" y="178943"/>
                                <a:pt x="191135" y="178816"/>
                                <a:pt x="187198" y="178816"/>
                              </a:cubicBezTo>
                              <a:cubicBezTo>
                                <a:pt x="183642" y="178816"/>
                                <a:pt x="178308" y="178943"/>
                                <a:pt x="170942" y="179197"/>
                              </a:cubicBezTo>
                              <a:cubicBezTo>
                                <a:pt x="163703" y="179451"/>
                                <a:pt x="157226" y="179578"/>
                                <a:pt x="151511" y="179578"/>
                              </a:cubicBezTo>
                              <a:cubicBezTo>
                                <a:pt x="149733" y="179578"/>
                                <a:pt x="148209" y="179451"/>
                                <a:pt x="147193" y="179070"/>
                              </a:cubicBezTo>
                              <a:cubicBezTo>
                                <a:pt x="146177" y="178562"/>
                                <a:pt x="145669" y="177927"/>
                                <a:pt x="145669" y="177165"/>
                              </a:cubicBezTo>
                              <a:cubicBezTo>
                                <a:pt x="145669" y="176530"/>
                                <a:pt x="146050" y="176022"/>
                                <a:pt x="146685" y="175514"/>
                              </a:cubicBezTo>
                              <a:cubicBezTo>
                                <a:pt x="147320" y="175006"/>
                                <a:pt x="148463" y="174625"/>
                                <a:pt x="149987" y="174625"/>
                              </a:cubicBezTo>
                              <a:cubicBezTo>
                                <a:pt x="152146" y="174625"/>
                                <a:pt x="154051" y="174625"/>
                                <a:pt x="155575" y="174371"/>
                              </a:cubicBezTo>
                              <a:cubicBezTo>
                                <a:pt x="157226" y="174244"/>
                                <a:pt x="158623" y="174117"/>
                                <a:pt x="159893" y="173863"/>
                              </a:cubicBezTo>
                              <a:cubicBezTo>
                                <a:pt x="162560" y="173228"/>
                                <a:pt x="164465" y="171831"/>
                                <a:pt x="165608" y="169672"/>
                              </a:cubicBezTo>
                              <a:cubicBezTo>
                                <a:pt x="166751" y="167513"/>
                                <a:pt x="167386" y="164719"/>
                                <a:pt x="167894" y="161163"/>
                              </a:cubicBezTo>
                              <a:cubicBezTo>
                                <a:pt x="168402" y="156083"/>
                                <a:pt x="168783" y="149225"/>
                                <a:pt x="168910" y="140589"/>
                              </a:cubicBezTo>
                              <a:cubicBezTo>
                                <a:pt x="169037" y="131953"/>
                                <a:pt x="169037" y="122174"/>
                                <a:pt x="169037" y="111252"/>
                              </a:cubicBezTo>
                              <a:lnTo>
                                <a:pt x="169037" y="92964"/>
                              </a:lnTo>
                              <a:cubicBezTo>
                                <a:pt x="169037" y="92583"/>
                                <a:pt x="168910" y="92202"/>
                                <a:pt x="168529" y="91948"/>
                              </a:cubicBezTo>
                              <a:cubicBezTo>
                                <a:pt x="168148" y="91821"/>
                                <a:pt x="167894" y="91694"/>
                                <a:pt x="167513" y="91567"/>
                              </a:cubicBezTo>
                              <a:lnTo>
                                <a:pt x="65405" y="91567"/>
                              </a:lnTo>
                              <a:cubicBezTo>
                                <a:pt x="65024" y="91567"/>
                                <a:pt x="64516" y="91694"/>
                                <a:pt x="64135" y="91948"/>
                              </a:cubicBezTo>
                              <a:cubicBezTo>
                                <a:pt x="63881" y="92075"/>
                                <a:pt x="63627" y="92456"/>
                                <a:pt x="63627" y="92964"/>
                              </a:cubicBezTo>
                              <a:lnTo>
                                <a:pt x="63627" y="111252"/>
                              </a:lnTo>
                              <a:cubicBezTo>
                                <a:pt x="63627" y="122174"/>
                                <a:pt x="63754" y="131953"/>
                                <a:pt x="63881" y="140589"/>
                              </a:cubicBezTo>
                              <a:cubicBezTo>
                                <a:pt x="64135" y="149352"/>
                                <a:pt x="64516" y="156210"/>
                                <a:pt x="65151" y="161544"/>
                              </a:cubicBezTo>
                              <a:cubicBezTo>
                                <a:pt x="65532" y="164846"/>
                                <a:pt x="66294" y="167640"/>
                                <a:pt x="67691" y="169799"/>
                              </a:cubicBezTo>
                              <a:cubicBezTo>
                                <a:pt x="69088" y="171831"/>
                                <a:pt x="71755" y="173228"/>
                                <a:pt x="75565" y="173863"/>
                              </a:cubicBezTo>
                              <a:cubicBezTo>
                                <a:pt x="77597" y="174117"/>
                                <a:pt x="79756" y="174244"/>
                                <a:pt x="82423" y="174371"/>
                              </a:cubicBezTo>
                              <a:cubicBezTo>
                                <a:pt x="84963" y="174625"/>
                                <a:pt x="87376" y="174625"/>
                                <a:pt x="89408" y="174625"/>
                              </a:cubicBezTo>
                              <a:cubicBezTo>
                                <a:pt x="90932" y="174625"/>
                                <a:pt x="92075" y="175006"/>
                                <a:pt x="92710" y="175514"/>
                              </a:cubicBezTo>
                              <a:cubicBezTo>
                                <a:pt x="93472" y="176022"/>
                                <a:pt x="93726" y="176530"/>
                                <a:pt x="93726" y="177165"/>
                              </a:cubicBezTo>
                              <a:cubicBezTo>
                                <a:pt x="93726" y="177927"/>
                                <a:pt x="93218" y="178562"/>
                                <a:pt x="92202" y="179070"/>
                              </a:cubicBezTo>
                              <a:cubicBezTo>
                                <a:pt x="91313" y="179451"/>
                                <a:pt x="89916" y="179578"/>
                                <a:pt x="88265" y="179578"/>
                              </a:cubicBezTo>
                              <a:cubicBezTo>
                                <a:pt x="79248" y="179578"/>
                                <a:pt x="70612" y="179451"/>
                                <a:pt x="62484" y="179197"/>
                              </a:cubicBezTo>
                              <a:cubicBezTo>
                                <a:pt x="54483" y="178943"/>
                                <a:pt x="48387" y="178816"/>
                                <a:pt x="44323" y="178816"/>
                              </a:cubicBezTo>
                              <a:cubicBezTo>
                                <a:pt x="40767" y="178816"/>
                                <a:pt x="35560" y="178943"/>
                                <a:pt x="28702" y="179197"/>
                              </a:cubicBezTo>
                              <a:cubicBezTo>
                                <a:pt x="21717" y="179451"/>
                                <a:pt x="15367" y="179578"/>
                                <a:pt x="9525" y="179578"/>
                              </a:cubicBezTo>
                              <a:cubicBezTo>
                                <a:pt x="6096" y="179578"/>
                                <a:pt x="4445" y="178816"/>
                                <a:pt x="4318" y="177165"/>
                              </a:cubicBezTo>
                              <a:cubicBezTo>
                                <a:pt x="4318" y="176530"/>
                                <a:pt x="4572" y="176022"/>
                                <a:pt x="5207" y="175514"/>
                              </a:cubicBezTo>
                              <a:cubicBezTo>
                                <a:pt x="5842" y="175006"/>
                                <a:pt x="6985" y="174625"/>
                                <a:pt x="8636" y="174625"/>
                              </a:cubicBezTo>
                              <a:cubicBezTo>
                                <a:pt x="12573" y="174625"/>
                                <a:pt x="15748" y="174371"/>
                                <a:pt x="18161" y="173863"/>
                              </a:cubicBezTo>
                              <a:cubicBezTo>
                                <a:pt x="20828" y="173228"/>
                                <a:pt x="22733" y="171831"/>
                                <a:pt x="23876" y="169672"/>
                              </a:cubicBezTo>
                              <a:cubicBezTo>
                                <a:pt x="25019" y="167513"/>
                                <a:pt x="25781" y="164719"/>
                                <a:pt x="26162" y="161163"/>
                              </a:cubicBezTo>
                              <a:cubicBezTo>
                                <a:pt x="26797" y="156083"/>
                                <a:pt x="27051" y="149098"/>
                                <a:pt x="27178" y="140335"/>
                              </a:cubicBezTo>
                              <a:cubicBezTo>
                                <a:pt x="27305" y="131572"/>
                                <a:pt x="27432" y="121666"/>
                                <a:pt x="27432" y="110617"/>
                              </a:cubicBezTo>
                              <a:lnTo>
                                <a:pt x="27432" y="68707"/>
                              </a:lnTo>
                              <a:cubicBezTo>
                                <a:pt x="27432" y="56896"/>
                                <a:pt x="27432" y="47752"/>
                                <a:pt x="27432" y="41402"/>
                              </a:cubicBezTo>
                              <a:cubicBezTo>
                                <a:pt x="27305" y="34925"/>
                                <a:pt x="27305" y="30099"/>
                                <a:pt x="27305" y="26797"/>
                              </a:cubicBezTo>
                              <a:cubicBezTo>
                                <a:pt x="27305" y="23495"/>
                                <a:pt x="27178" y="20701"/>
                                <a:pt x="27051" y="18415"/>
                              </a:cubicBezTo>
                              <a:cubicBezTo>
                                <a:pt x="26797" y="14478"/>
                                <a:pt x="25908" y="11557"/>
                                <a:pt x="24257" y="9779"/>
                              </a:cubicBezTo>
                              <a:cubicBezTo>
                                <a:pt x="22606" y="8001"/>
                                <a:pt x="19558" y="6604"/>
                                <a:pt x="15367" y="5588"/>
                              </a:cubicBezTo>
                              <a:cubicBezTo>
                                <a:pt x="14224" y="5334"/>
                                <a:pt x="12700" y="5080"/>
                                <a:pt x="10668" y="4953"/>
                              </a:cubicBezTo>
                              <a:cubicBezTo>
                                <a:pt x="8763" y="4826"/>
                                <a:pt x="6731" y="4699"/>
                                <a:pt x="4699" y="4699"/>
                              </a:cubicBezTo>
                              <a:cubicBezTo>
                                <a:pt x="3302" y="4699"/>
                                <a:pt x="2159" y="4572"/>
                                <a:pt x="1270" y="4064"/>
                              </a:cubicBezTo>
                              <a:cubicBezTo>
                                <a:pt x="508" y="3683"/>
                                <a:pt x="0" y="3048"/>
                                <a:pt x="0" y="2286"/>
                              </a:cubicBezTo>
                              <a:cubicBezTo>
                                <a:pt x="0" y="1397"/>
                                <a:pt x="508" y="889"/>
                                <a:pt x="1524" y="508"/>
                              </a:cubicBezTo>
                              <a:cubicBezTo>
                                <a:pt x="2540" y="127"/>
                                <a:pt x="4064" y="0"/>
                                <a:pt x="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4814570" y="231207"/>
                          <a:ext cx="112014" cy="185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014" h="185887">
                              <a:moveTo>
                                <a:pt x="112014" y="0"/>
                              </a:moveTo>
                              <a:lnTo>
                                <a:pt x="112014" y="13106"/>
                              </a:lnTo>
                              <a:lnTo>
                                <a:pt x="105537" y="12278"/>
                              </a:lnTo>
                              <a:cubicBezTo>
                                <a:pt x="95250" y="12151"/>
                                <a:pt x="85090" y="14182"/>
                                <a:pt x="75184" y="18246"/>
                              </a:cubicBezTo>
                              <a:cubicBezTo>
                                <a:pt x="65278" y="22438"/>
                                <a:pt x="57023" y="29803"/>
                                <a:pt x="50419" y="40471"/>
                              </a:cubicBezTo>
                              <a:cubicBezTo>
                                <a:pt x="43815" y="51140"/>
                                <a:pt x="40386" y="66126"/>
                                <a:pt x="40132" y="85556"/>
                              </a:cubicBezTo>
                              <a:cubicBezTo>
                                <a:pt x="40132" y="102066"/>
                                <a:pt x="43434" y="116799"/>
                                <a:pt x="49911" y="130006"/>
                              </a:cubicBezTo>
                              <a:cubicBezTo>
                                <a:pt x="56515" y="143088"/>
                                <a:pt x="65786" y="153502"/>
                                <a:pt x="77978" y="161249"/>
                              </a:cubicBezTo>
                              <a:cubicBezTo>
                                <a:pt x="84074" y="165058"/>
                                <a:pt x="90773" y="167948"/>
                                <a:pt x="98091" y="169916"/>
                              </a:cubicBezTo>
                              <a:lnTo>
                                <a:pt x="112014" y="171753"/>
                              </a:lnTo>
                              <a:lnTo>
                                <a:pt x="112014" y="185753"/>
                              </a:lnTo>
                              <a:lnTo>
                                <a:pt x="110744" y="185887"/>
                              </a:lnTo>
                              <a:cubicBezTo>
                                <a:pt x="84709" y="185505"/>
                                <a:pt x="63373" y="180553"/>
                                <a:pt x="47117" y="171154"/>
                              </a:cubicBezTo>
                              <a:cubicBezTo>
                                <a:pt x="30861" y="161629"/>
                                <a:pt x="18923" y="149818"/>
                                <a:pt x="11303" y="135721"/>
                              </a:cubicBezTo>
                              <a:cubicBezTo>
                                <a:pt x="3810" y="121498"/>
                                <a:pt x="127" y="107274"/>
                                <a:pt x="127" y="92795"/>
                              </a:cubicBezTo>
                              <a:cubicBezTo>
                                <a:pt x="0" y="78953"/>
                                <a:pt x="3810" y="64855"/>
                                <a:pt x="11303" y="50631"/>
                              </a:cubicBezTo>
                              <a:cubicBezTo>
                                <a:pt x="18923" y="36534"/>
                                <a:pt x="30988" y="24596"/>
                                <a:pt x="47625" y="14944"/>
                              </a:cubicBezTo>
                              <a:cubicBezTo>
                                <a:pt x="56007" y="10118"/>
                                <a:pt x="65691" y="6435"/>
                                <a:pt x="76676" y="3911"/>
                              </a:cubicBezTo>
                              <a:lnTo>
                                <a:pt x="1120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4357243" y="231039"/>
                          <a:ext cx="188595" cy="186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95" h="186055">
                              <a:moveTo>
                                <a:pt x="117729" y="0"/>
                              </a:moveTo>
                              <a:cubicBezTo>
                                <a:pt x="125984" y="0"/>
                                <a:pt x="133096" y="254"/>
                                <a:pt x="139065" y="635"/>
                              </a:cubicBezTo>
                              <a:cubicBezTo>
                                <a:pt x="145034" y="1143"/>
                                <a:pt x="151130" y="1778"/>
                                <a:pt x="156972" y="2413"/>
                              </a:cubicBezTo>
                              <a:cubicBezTo>
                                <a:pt x="162052" y="3175"/>
                                <a:pt x="166878" y="3937"/>
                                <a:pt x="171323" y="4572"/>
                              </a:cubicBezTo>
                              <a:cubicBezTo>
                                <a:pt x="175895" y="5335"/>
                                <a:pt x="180086" y="5969"/>
                                <a:pt x="184023" y="6350"/>
                              </a:cubicBezTo>
                              <a:cubicBezTo>
                                <a:pt x="185547" y="6477"/>
                                <a:pt x="186563" y="6858"/>
                                <a:pt x="187198" y="7366"/>
                              </a:cubicBezTo>
                              <a:cubicBezTo>
                                <a:pt x="187833" y="7874"/>
                                <a:pt x="188087" y="8510"/>
                                <a:pt x="188087" y="9144"/>
                              </a:cubicBezTo>
                              <a:cubicBezTo>
                                <a:pt x="188087" y="10033"/>
                                <a:pt x="187960" y="11430"/>
                                <a:pt x="187706" y="13335"/>
                              </a:cubicBezTo>
                              <a:cubicBezTo>
                                <a:pt x="187452" y="15240"/>
                                <a:pt x="187071" y="18161"/>
                                <a:pt x="186817" y="22225"/>
                              </a:cubicBezTo>
                              <a:cubicBezTo>
                                <a:pt x="186563" y="26543"/>
                                <a:pt x="186309" y="31115"/>
                                <a:pt x="186182" y="36322"/>
                              </a:cubicBezTo>
                              <a:cubicBezTo>
                                <a:pt x="186182" y="41402"/>
                                <a:pt x="186055" y="45339"/>
                                <a:pt x="185928" y="48006"/>
                              </a:cubicBezTo>
                              <a:cubicBezTo>
                                <a:pt x="185801" y="49657"/>
                                <a:pt x="185420" y="51054"/>
                                <a:pt x="184912" y="52197"/>
                              </a:cubicBezTo>
                              <a:cubicBezTo>
                                <a:pt x="184277" y="53213"/>
                                <a:pt x="183388" y="53848"/>
                                <a:pt x="182245" y="53848"/>
                              </a:cubicBezTo>
                              <a:cubicBezTo>
                                <a:pt x="181229" y="53848"/>
                                <a:pt x="180467" y="53340"/>
                                <a:pt x="180086" y="52451"/>
                              </a:cubicBezTo>
                              <a:cubicBezTo>
                                <a:pt x="179705" y="51562"/>
                                <a:pt x="179451" y="50419"/>
                                <a:pt x="179451" y="48895"/>
                              </a:cubicBezTo>
                              <a:cubicBezTo>
                                <a:pt x="179324" y="44958"/>
                                <a:pt x="178435" y="41148"/>
                                <a:pt x="176657" y="37211"/>
                              </a:cubicBezTo>
                              <a:cubicBezTo>
                                <a:pt x="175006" y="33401"/>
                                <a:pt x="172339" y="29845"/>
                                <a:pt x="169037" y="26797"/>
                              </a:cubicBezTo>
                              <a:cubicBezTo>
                                <a:pt x="164338" y="22606"/>
                                <a:pt x="157607" y="19304"/>
                                <a:pt x="148717" y="16764"/>
                              </a:cubicBezTo>
                              <a:cubicBezTo>
                                <a:pt x="139954" y="14224"/>
                                <a:pt x="129286" y="12827"/>
                                <a:pt x="116713" y="12827"/>
                              </a:cubicBezTo>
                              <a:cubicBezTo>
                                <a:pt x="105029" y="12700"/>
                                <a:pt x="95123" y="13843"/>
                                <a:pt x="86995" y="15875"/>
                              </a:cubicBezTo>
                              <a:cubicBezTo>
                                <a:pt x="78867" y="18035"/>
                                <a:pt x="71755" y="21463"/>
                                <a:pt x="65786" y="26162"/>
                              </a:cubicBezTo>
                              <a:cubicBezTo>
                                <a:pt x="56007" y="34163"/>
                                <a:pt x="49276" y="43561"/>
                                <a:pt x="45720" y="54229"/>
                              </a:cubicBezTo>
                              <a:cubicBezTo>
                                <a:pt x="42291" y="65024"/>
                                <a:pt x="40640" y="76200"/>
                                <a:pt x="40767" y="88011"/>
                              </a:cubicBezTo>
                              <a:cubicBezTo>
                                <a:pt x="41148" y="106807"/>
                                <a:pt x="45847" y="122301"/>
                                <a:pt x="54610" y="134620"/>
                              </a:cubicBezTo>
                              <a:cubicBezTo>
                                <a:pt x="63373" y="146939"/>
                                <a:pt x="74295" y="156084"/>
                                <a:pt x="87122" y="162179"/>
                              </a:cubicBezTo>
                              <a:cubicBezTo>
                                <a:pt x="99949" y="168275"/>
                                <a:pt x="112649" y="171197"/>
                                <a:pt x="125095" y="171197"/>
                              </a:cubicBezTo>
                              <a:cubicBezTo>
                                <a:pt x="136906" y="171450"/>
                                <a:pt x="146558" y="170688"/>
                                <a:pt x="154051" y="169037"/>
                              </a:cubicBezTo>
                              <a:cubicBezTo>
                                <a:pt x="161417" y="167386"/>
                                <a:pt x="167767" y="163957"/>
                                <a:pt x="172974" y="158623"/>
                              </a:cubicBezTo>
                              <a:cubicBezTo>
                                <a:pt x="175387" y="156210"/>
                                <a:pt x="177419" y="153543"/>
                                <a:pt x="178943" y="150622"/>
                              </a:cubicBezTo>
                              <a:cubicBezTo>
                                <a:pt x="180594" y="147701"/>
                                <a:pt x="181737" y="145035"/>
                                <a:pt x="182245" y="142748"/>
                              </a:cubicBezTo>
                              <a:cubicBezTo>
                                <a:pt x="182499" y="140970"/>
                                <a:pt x="182880" y="139700"/>
                                <a:pt x="183388" y="138938"/>
                              </a:cubicBezTo>
                              <a:cubicBezTo>
                                <a:pt x="183769" y="138303"/>
                                <a:pt x="184531" y="137922"/>
                                <a:pt x="185547" y="137922"/>
                              </a:cubicBezTo>
                              <a:cubicBezTo>
                                <a:pt x="186563" y="138049"/>
                                <a:pt x="187198" y="138430"/>
                                <a:pt x="187833" y="139319"/>
                              </a:cubicBezTo>
                              <a:cubicBezTo>
                                <a:pt x="188341" y="140209"/>
                                <a:pt x="188595" y="141097"/>
                                <a:pt x="188595" y="142113"/>
                              </a:cubicBezTo>
                              <a:cubicBezTo>
                                <a:pt x="188595" y="143256"/>
                                <a:pt x="188341" y="145797"/>
                                <a:pt x="187706" y="149860"/>
                              </a:cubicBezTo>
                              <a:cubicBezTo>
                                <a:pt x="187198" y="153797"/>
                                <a:pt x="186436" y="157988"/>
                                <a:pt x="185547" y="162560"/>
                              </a:cubicBezTo>
                              <a:cubicBezTo>
                                <a:pt x="184658" y="167132"/>
                                <a:pt x="183769" y="170815"/>
                                <a:pt x="182880" y="173736"/>
                              </a:cubicBezTo>
                              <a:cubicBezTo>
                                <a:pt x="182245" y="175768"/>
                                <a:pt x="181483" y="177292"/>
                                <a:pt x="180594" y="178181"/>
                              </a:cubicBezTo>
                              <a:cubicBezTo>
                                <a:pt x="179578" y="179070"/>
                                <a:pt x="178054" y="179960"/>
                                <a:pt x="175768" y="180722"/>
                              </a:cubicBezTo>
                              <a:cubicBezTo>
                                <a:pt x="170180" y="182626"/>
                                <a:pt x="162814" y="184023"/>
                                <a:pt x="153924" y="184785"/>
                              </a:cubicBezTo>
                              <a:cubicBezTo>
                                <a:pt x="144907" y="185674"/>
                                <a:pt x="135890" y="186055"/>
                                <a:pt x="126873" y="186055"/>
                              </a:cubicBezTo>
                              <a:cubicBezTo>
                                <a:pt x="108458" y="186055"/>
                                <a:pt x="91440" y="184150"/>
                                <a:pt x="75819" y="180213"/>
                              </a:cubicBezTo>
                              <a:cubicBezTo>
                                <a:pt x="60325" y="176149"/>
                                <a:pt x="46355" y="169545"/>
                                <a:pt x="34036" y="160401"/>
                              </a:cubicBezTo>
                              <a:cubicBezTo>
                                <a:pt x="20955" y="149987"/>
                                <a:pt x="12065" y="138557"/>
                                <a:pt x="7112" y="126238"/>
                              </a:cubicBezTo>
                              <a:cubicBezTo>
                                <a:pt x="2286" y="113919"/>
                                <a:pt x="0" y="101854"/>
                                <a:pt x="254" y="90170"/>
                              </a:cubicBezTo>
                              <a:cubicBezTo>
                                <a:pt x="0" y="81661"/>
                                <a:pt x="2032" y="71501"/>
                                <a:pt x="6477" y="59436"/>
                              </a:cubicBezTo>
                              <a:cubicBezTo>
                                <a:pt x="10795" y="47372"/>
                                <a:pt x="19304" y="35941"/>
                                <a:pt x="31877" y="25019"/>
                              </a:cubicBezTo>
                              <a:cubicBezTo>
                                <a:pt x="41529" y="17145"/>
                                <a:pt x="53340" y="11049"/>
                                <a:pt x="67056" y="6604"/>
                              </a:cubicBezTo>
                              <a:cubicBezTo>
                                <a:pt x="80899" y="2286"/>
                                <a:pt x="97663" y="0"/>
                                <a:pt x="1177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5055870" y="231207"/>
                          <a:ext cx="112014" cy="185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014" h="185887">
                              <a:moveTo>
                                <a:pt x="112014" y="0"/>
                              </a:moveTo>
                              <a:lnTo>
                                <a:pt x="112014" y="13106"/>
                              </a:lnTo>
                              <a:lnTo>
                                <a:pt x="105537" y="12278"/>
                              </a:lnTo>
                              <a:cubicBezTo>
                                <a:pt x="95250" y="12151"/>
                                <a:pt x="85090" y="14182"/>
                                <a:pt x="75184" y="18246"/>
                              </a:cubicBezTo>
                              <a:cubicBezTo>
                                <a:pt x="65278" y="22438"/>
                                <a:pt x="57023" y="29803"/>
                                <a:pt x="50419" y="40471"/>
                              </a:cubicBezTo>
                              <a:cubicBezTo>
                                <a:pt x="43815" y="51140"/>
                                <a:pt x="40386" y="66126"/>
                                <a:pt x="40132" y="85556"/>
                              </a:cubicBezTo>
                              <a:cubicBezTo>
                                <a:pt x="40132" y="102066"/>
                                <a:pt x="43434" y="116799"/>
                                <a:pt x="49911" y="130006"/>
                              </a:cubicBezTo>
                              <a:cubicBezTo>
                                <a:pt x="56388" y="143088"/>
                                <a:pt x="65786" y="153502"/>
                                <a:pt x="77978" y="161249"/>
                              </a:cubicBezTo>
                              <a:cubicBezTo>
                                <a:pt x="84074" y="165058"/>
                                <a:pt x="90773" y="167948"/>
                                <a:pt x="98091" y="169916"/>
                              </a:cubicBezTo>
                              <a:lnTo>
                                <a:pt x="112014" y="171753"/>
                              </a:lnTo>
                              <a:lnTo>
                                <a:pt x="112014" y="185753"/>
                              </a:lnTo>
                              <a:lnTo>
                                <a:pt x="110744" y="185887"/>
                              </a:lnTo>
                              <a:cubicBezTo>
                                <a:pt x="84709" y="185505"/>
                                <a:pt x="63373" y="180553"/>
                                <a:pt x="47117" y="171154"/>
                              </a:cubicBezTo>
                              <a:cubicBezTo>
                                <a:pt x="30861" y="161629"/>
                                <a:pt x="18923" y="149818"/>
                                <a:pt x="11303" y="135721"/>
                              </a:cubicBezTo>
                              <a:cubicBezTo>
                                <a:pt x="3810" y="121498"/>
                                <a:pt x="127" y="107274"/>
                                <a:pt x="127" y="92795"/>
                              </a:cubicBezTo>
                              <a:cubicBezTo>
                                <a:pt x="0" y="78953"/>
                                <a:pt x="3810" y="64855"/>
                                <a:pt x="11303" y="50631"/>
                              </a:cubicBezTo>
                              <a:cubicBezTo>
                                <a:pt x="18923" y="36534"/>
                                <a:pt x="30988" y="24596"/>
                                <a:pt x="47625" y="14944"/>
                              </a:cubicBezTo>
                              <a:cubicBezTo>
                                <a:pt x="56007" y="10118"/>
                                <a:pt x="65691" y="6435"/>
                                <a:pt x="76676" y="3911"/>
                              </a:cubicBezTo>
                              <a:lnTo>
                                <a:pt x="1120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4926584" y="231039"/>
                          <a:ext cx="112141" cy="18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1" h="185921">
                              <a:moveTo>
                                <a:pt x="1524" y="0"/>
                              </a:moveTo>
                              <a:cubicBezTo>
                                <a:pt x="36068" y="254"/>
                                <a:pt x="62992" y="8255"/>
                                <a:pt x="82423" y="24003"/>
                              </a:cubicBezTo>
                              <a:cubicBezTo>
                                <a:pt x="101854" y="39624"/>
                                <a:pt x="111760" y="61214"/>
                                <a:pt x="112141" y="88773"/>
                              </a:cubicBezTo>
                              <a:cubicBezTo>
                                <a:pt x="112014" y="107188"/>
                                <a:pt x="107442" y="123572"/>
                                <a:pt x="98298" y="138176"/>
                              </a:cubicBezTo>
                              <a:cubicBezTo>
                                <a:pt x="89154" y="152781"/>
                                <a:pt x="76073" y="164338"/>
                                <a:pt x="59182" y="172974"/>
                              </a:cubicBezTo>
                              <a:cubicBezTo>
                                <a:pt x="50737" y="177229"/>
                                <a:pt x="41466" y="180436"/>
                                <a:pt x="31385" y="182610"/>
                              </a:cubicBezTo>
                              <a:lnTo>
                                <a:pt x="0" y="185921"/>
                              </a:lnTo>
                              <a:lnTo>
                                <a:pt x="0" y="171921"/>
                              </a:lnTo>
                              <a:lnTo>
                                <a:pt x="9906" y="173228"/>
                              </a:lnTo>
                              <a:cubicBezTo>
                                <a:pt x="16637" y="173482"/>
                                <a:pt x="24765" y="171959"/>
                                <a:pt x="34417" y="168529"/>
                              </a:cubicBezTo>
                              <a:cubicBezTo>
                                <a:pt x="44069" y="165227"/>
                                <a:pt x="52578" y="158115"/>
                                <a:pt x="60071" y="147193"/>
                              </a:cubicBezTo>
                              <a:cubicBezTo>
                                <a:pt x="67564" y="136272"/>
                                <a:pt x="71501" y="119635"/>
                                <a:pt x="71882" y="97410"/>
                              </a:cubicBezTo>
                              <a:cubicBezTo>
                                <a:pt x="71755" y="79884"/>
                                <a:pt x="68199" y="64770"/>
                                <a:pt x="61341" y="52070"/>
                              </a:cubicBezTo>
                              <a:cubicBezTo>
                                <a:pt x="54356" y="39370"/>
                                <a:pt x="45085" y="29718"/>
                                <a:pt x="33274" y="22860"/>
                              </a:cubicBezTo>
                              <a:cubicBezTo>
                                <a:pt x="27368" y="19431"/>
                                <a:pt x="21114" y="16859"/>
                                <a:pt x="14494" y="15129"/>
                              </a:cubicBezTo>
                              <a:lnTo>
                                <a:pt x="0" y="13275"/>
                              </a:lnTo>
                              <a:lnTo>
                                <a:pt x="0" y="169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301361" y="234341"/>
                          <a:ext cx="147447" cy="180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47" h="180213">
                              <a:moveTo>
                                <a:pt x="5842" y="0"/>
                              </a:moveTo>
                              <a:cubicBezTo>
                                <a:pt x="12446" y="0"/>
                                <a:pt x="19304" y="127"/>
                                <a:pt x="26416" y="254"/>
                              </a:cubicBezTo>
                              <a:cubicBezTo>
                                <a:pt x="33401" y="381"/>
                                <a:pt x="38989" y="508"/>
                                <a:pt x="42926" y="508"/>
                              </a:cubicBezTo>
                              <a:cubicBezTo>
                                <a:pt x="45339" y="508"/>
                                <a:pt x="48895" y="508"/>
                                <a:pt x="53594" y="381"/>
                              </a:cubicBezTo>
                              <a:cubicBezTo>
                                <a:pt x="58420" y="381"/>
                                <a:pt x="63373" y="254"/>
                                <a:pt x="68707" y="127"/>
                              </a:cubicBezTo>
                              <a:cubicBezTo>
                                <a:pt x="73914" y="127"/>
                                <a:pt x="78359" y="0"/>
                                <a:pt x="82042" y="0"/>
                              </a:cubicBezTo>
                              <a:cubicBezTo>
                                <a:pt x="83947" y="0"/>
                                <a:pt x="85471" y="127"/>
                                <a:pt x="86360" y="508"/>
                              </a:cubicBezTo>
                              <a:cubicBezTo>
                                <a:pt x="87376" y="889"/>
                                <a:pt x="87884" y="1397"/>
                                <a:pt x="87884" y="2286"/>
                              </a:cubicBezTo>
                              <a:cubicBezTo>
                                <a:pt x="87884" y="3937"/>
                                <a:pt x="86233" y="4699"/>
                                <a:pt x="82931" y="4699"/>
                              </a:cubicBezTo>
                              <a:cubicBezTo>
                                <a:pt x="81280" y="4699"/>
                                <a:pt x="79629" y="4826"/>
                                <a:pt x="77724" y="4953"/>
                              </a:cubicBezTo>
                              <a:cubicBezTo>
                                <a:pt x="75819" y="5080"/>
                                <a:pt x="74041" y="5334"/>
                                <a:pt x="72517" y="5588"/>
                              </a:cubicBezTo>
                              <a:cubicBezTo>
                                <a:pt x="68834" y="6096"/>
                                <a:pt x="66294" y="7366"/>
                                <a:pt x="64897" y="9271"/>
                              </a:cubicBezTo>
                              <a:cubicBezTo>
                                <a:pt x="63373" y="11303"/>
                                <a:pt x="62611" y="14351"/>
                                <a:pt x="62357" y="18415"/>
                              </a:cubicBezTo>
                              <a:cubicBezTo>
                                <a:pt x="62103" y="20701"/>
                                <a:pt x="61976" y="23495"/>
                                <a:pt x="61849" y="26797"/>
                              </a:cubicBezTo>
                              <a:cubicBezTo>
                                <a:pt x="61849" y="30099"/>
                                <a:pt x="61722" y="34925"/>
                                <a:pt x="61722" y="41402"/>
                              </a:cubicBezTo>
                              <a:cubicBezTo>
                                <a:pt x="61722" y="47752"/>
                                <a:pt x="61722" y="56896"/>
                                <a:pt x="61722" y="68707"/>
                              </a:cubicBezTo>
                              <a:lnTo>
                                <a:pt x="61722" y="110617"/>
                              </a:lnTo>
                              <a:cubicBezTo>
                                <a:pt x="61595" y="125730"/>
                                <a:pt x="61849" y="137414"/>
                                <a:pt x="62484" y="145415"/>
                              </a:cubicBezTo>
                              <a:cubicBezTo>
                                <a:pt x="62992" y="153416"/>
                                <a:pt x="64770" y="158496"/>
                                <a:pt x="67564" y="160655"/>
                              </a:cubicBezTo>
                              <a:cubicBezTo>
                                <a:pt x="69723" y="162433"/>
                                <a:pt x="73660" y="163703"/>
                                <a:pt x="79375" y="164592"/>
                              </a:cubicBezTo>
                              <a:cubicBezTo>
                                <a:pt x="85090" y="165354"/>
                                <a:pt x="93091" y="165735"/>
                                <a:pt x="103505" y="165735"/>
                              </a:cubicBezTo>
                              <a:cubicBezTo>
                                <a:pt x="110744" y="165862"/>
                                <a:pt x="116967" y="165481"/>
                                <a:pt x="122174" y="164719"/>
                              </a:cubicBezTo>
                              <a:cubicBezTo>
                                <a:pt x="127508" y="163957"/>
                                <a:pt x="131826" y="162052"/>
                                <a:pt x="135128" y="159004"/>
                              </a:cubicBezTo>
                              <a:cubicBezTo>
                                <a:pt x="136906" y="157353"/>
                                <a:pt x="138303" y="155194"/>
                                <a:pt x="139573" y="152400"/>
                              </a:cubicBezTo>
                              <a:cubicBezTo>
                                <a:pt x="140843" y="149606"/>
                                <a:pt x="141605" y="147066"/>
                                <a:pt x="141986" y="144780"/>
                              </a:cubicBezTo>
                              <a:cubicBezTo>
                                <a:pt x="142113" y="143637"/>
                                <a:pt x="142367" y="142748"/>
                                <a:pt x="142748" y="142113"/>
                              </a:cubicBezTo>
                              <a:cubicBezTo>
                                <a:pt x="143256" y="141478"/>
                                <a:pt x="143891" y="141097"/>
                                <a:pt x="145034" y="141097"/>
                              </a:cubicBezTo>
                              <a:cubicBezTo>
                                <a:pt x="145923" y="141097"/>
                                <a:pt x="146558" y="141732"/>
                                <a:pt x="146939" y="142748"/>
                              </a:cubicBezTo>
                              <a:cubicBezTo>
                                <a:pt x="147320" y="143764"/>
                                <a:pt x="147447" y="145034"/>
                                <a:pt x="147447" y="146431"/>
                              </a:cubicBezTo>
                              <a:cubicBezTo>
                                <a:pt x="147447" y="147447"/>
                                <a:pt x="147320" y="149733"/>
                                <a:pt x="146939" y="153162"/>
                              </a:cubicBezTo>
                              <a:cubicBezTo>
                                <a:pt x="146558" y="156591"/>
                                <a:pt x="146050" y="160274"/>
                                <a:pt x="145415" y="164211"/>
                              </a:cubicBezTo>
                              <a:cubicBezTo>
                                <a:pt x="144907" y="168148"/>
                                <a:pt x="144145" y="171323"/>
                                <a:pt x="143510" y="173736"/>
                              </a:cubicBezTo>
                              <a:cubicBezTo>
                                <a:pt x="142875" y="176403"/>
                                <a:pt x="141478" y="178054"/>
                                <a:pt x="139446" y="178943"/>
                              </a:cubicBezTo>
                              <a:cubicBezTo>
                                <a:pt x="137414" y="179832"/>
                                <a:pt x="133096" y="180213"/>
                                <a:pt x="126238" y="180213"/>
                              </a:cubicBezTo>
                              <a:cubicBezTo>
                                <a:pt x="116586" y="180213"/>
                                <a:pt x="107823" y="180086"/>
                                <a:pt x="99822" y="179959"/>
                              </a:cubicBezTo>
                              <a:cubicBezTo>
                                <a:pt x="91821" y="179832"/>
                                <a:pt x="84455" y="179578"/>
                                <a:pt x="77724" y="179324"/>
                              </a:cubicBezTo>
                              <a:cubicBezTo>
                                <a:pt x="70993" y="179197"/>
                                <a:pt x="64643" y="179070"/>
                                <a:pt x="58801" y="178943"/>
                              </a:cubicBezTo>
                              <a:cubicBezTo>
                                <a:pt x="52959" y="178816"/>
                                <a:pt x="47244" y="178816"/>
                                <a:pt x="41783" y="178816"/>
                              </a:cubicBezTo>
                              <a:cubicBezTo>
                                <a:pt x="40132" y="178816"/>
                                <a:pt x="37973" y="178816"/>
                                <a:pt x="35306" y="178943"/>
                              </a:cubicBezTo>
                              <a:cubicBezTo>
                                <a:pt x="32639" y="179070"/>
                                <a:pt x="29718" y="179070"/>
                                <a:pt x="26416" y="179070"/>
                              </a:cubicBezTo>
                              <a:cubicBezTo>
                                <a:pt x="23114" y="179197"/>
                                <a:pt x="19939" y="179324"/>
                                <a:pt x="16637" y="179451"/>
                              </a:cubicBezTo>
                              <a:cubicBezTo>
                                <a:pt x="13462" y="179578"/>
                                <a:pt x="10414" y="179578"/>
                                <a:pt x="7620" y="179578"/>
                              </a:cubicBezTo>
                              <a:cubicBezTo>
                                <a:pt x="4191" y="179578"/>
                                <a:pt x="2540" y="178816"/>
                                <a:pt x="2413" y="177165"/>
                              </a:cubicBezTo>
                              <a:cubicBezTo>
                                <a:pt x="2413" y="176530"/>
                                <a:pt x="2667" y="176022"/>
                                <a:pt x="3302" y="175514"/>
                              </a:cubicBezTo>
                              <a:cubicBezTo>
                                <a:pt x="3937" y="175006"/>
                                <a:pt x="5080" y="174625"/>
                                <a:pt x="6731" y="174625"/>
                              </a:cubicBezTo>
                              <a:cubicBezTo>
                                <a:pt x="10668" y="174625"/>
                                <a:pt x="13843" y="174371"/>
                                <a:pt x="16256" y="173736"/>
                              </a:cubicBezTo>
                              <a:cubicBezTo>
                                <a:pt x="18923" y="173228"/>
                                <a:pt x="20828" y="171831"/>
                                <a:pt x="21971" y="169672"/>
                              </a:cubicBezTo>
                              <a:cubicBezTo>
                                <a:pt x="23114" y="167513"/>
                                <a:pt x="23876" y="164719"/>
                                <a:pt x="24257" y="161163"/>
                              </a:cubicBezTo>
                              <a:cubicBezTo>
                                <a:pt x="24892" y="156083"/>
                                <a:pt x="25146" y="149098"/>
                                <a:pt x="25273" y="140335"/>
                              </a:cubicBezTo>
                              <a:cubicBezTo>
                                <a:pt x="25400" y="131572"/>
                                <a:pt x="25527" y="121666"/>
                                <a:pt x="25527" y="110617"/>
                              </a:cubicBezTo>
                              <a:lnTo>
                                <a:pt x="25527" y="68707"/>
                              </a:lnTo>
                              <a:cubicBezTo>
                                <a:pt x="25527" y="56896"/>
                                <a:pt x="25527" y="47752"/>
                                <a:pt x="25527" y="41402"/>
                              </a:cubicBezTo>
                              <a:cubicBezTo>
                                <a:pt x="25400" y="34925"/>
                                <a:pt x="25400" y="30099"/>
                                <a:pt x="25400" y="26797"/>
                              </a:cubicBezTo>
                              <a:cubicBezTo>
                                <a:pt x="25400" y="23495"/>
                                <a:pt x="25273" y="20701"/>
                                <a:pt x="25146" y="18415"/>
                              </a:cubicBezTo>
                              <a:cubicBezTo>
                                <a:pt x="24892" y="14478"/>
                                <a:pt x="24003" y="11557"/>
                                <a:pt x="22352" y="9779"/>
                              </a:cubicBezTo>
                              <a:cubicBezTo>
                                <a:pt x="20701" y="8001"/>
                                <a:pt x="17653" y="6604"/>
                                <a:pt x="13462" y="5588"/>
                              </a:cubicBezTo>
                              <a:cubicBezTo>
                                <a:pt x="12446" y="5334"/>
                                <a:pt x="11049" y="5080"/>
                                <a:pt x="9525" y="4953"/>
                              </a:cubicBezTo>
                              <a:cubicBezTo>
                                <a:pt x="7874" y="4826"/>
                                <a:pt x="6350" y="4699"/>
                                <a:pt x="4572" y="4699"/>
                              </a:cubicBezTo>
                              <a:cubicBezTo>
                                <a:pt x="1524" y="4699"/>
                                <a:pt x="0" y="3937"/>
                                <a:pt x="0" y="2286"/>
                              </a:cubicBezTo>
                              <a:cubicBezTo>
                                <a:pt x="0" y="1397"/>
                                <a:pt x="381" y="889"/>
                                <a:pt x="1397" y="508"/>
                              </a:cubicBezTo>
                              <a:cubicBezTo>
                                <a:pt x="2286" y="127"/>
                                <a:pt x="3810" y="0"/>
                                <a:pt x="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167884" y="231039"/>
                          <a:ext cx="112141" cy="18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1" h="185921">
                              <a:moveTo>
                                <a:pt x="1524" y="0"/>
                              </a:moveTo>
                              <a:cubicBezTo>
                                <a:pt x="36068" y="254"/>
                                <a:pt x="62992" y="8255"/>
                                <a:pt x="82423" y="24003"/>
                              </a:cubicBezTo>
                              <a:cubicBezTo>
                                <a:pt x="101854" y="39624"/>
                                <a:pt x="111760" y="61214"/>
                                <a:pt x="112141" y="88773"/>
                              </a:cubicBezTo>
                              <a:cubicBezTo>
                                <a:pt x="112014" y="107188"/>
                                <a:pt x="107442" y="123572"/>
                                <a:pt x="98298" y="138176"/>
                              </a:cubicBezTo>
                              <a:cubicBezTo>
                                <a:pt x="89154" y="152781"/>
                                <a:pt x="76073" y="164338"/>
                                <a:pt x="59182" y="172974"/>
                              </a:cubicBezTo>
                              <a:cubicBezTo>
                                <a:pt x="50737" y="177229"/>
                                <a:pt x="41466" y="180436"/>
                                <a:pt x="31385" y="182610"/>
                              </a:cubicBezTo>
                              <a:lnTo>
                                <a:pt x="0" y="185921"/>
                              </a:lnTo>
                              <a:lnTo>
                                <a:pt x="0" y="171921"/>
                              </a:lnTo>
                              <a:lnTo>
                                <a:pt x="9906" y="173228"/>
                              </a:lnTo>
                              <a:cubicBezTo>
                                <a:pt x="16637" y="173482"/>
                                <a:pt x="24765" y="171959"/>
                                <a:pt x="34417" y="168529"/>
                              </a:cubicBezTo>
                              <a:cubicBezTo>
                                <a:pt x="44069" y="165227"/>
                                <a:pt x="52578" y="158115"/>
                                <a:pt x="60071" y="147193"/>
                              </a:cubicBezTo>
                              <a:cubicBezTo>
                                <a:pt x="67564" y="136272"/>
                                <a:pt x="71501" y="119635"/>
                                <a:pt x="71882" y="97410"/>
                              </a:cubicBezTo>
                              <a:cubicBezTo>
                                <a:pt x="71755" y="79884"/>
                                <a:pt x="68199" y="64770"/>
                                <a:pt x="61341" y="52070"/>
                              </a:cubicBezTo>
                              <a:cubicBezTo>
                                <a:pt x="54356" y="39370"/>
                                <a:pt x="45085" y="29718"/>
                                <a:pt x="33274" y="22860"/>
                              </a:cubicBezTo>
                              <a:cubicBezTo>
                                <a:pt x="27368" y="19431"/>
                                <a:pt x="21114" y="16859"/>
                                <a:pt x="14494" y="15129"/>
                              </a:cubicBezTo>
                              <a:lnTo>
                                <a:pt x="0" y="13275"/>
                              </a:lnTo>
                              <a:lnTo>
                                <a:pt x="0" y="169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27301" y="560858"/>
                          <a:ext cx="1173810" cy="142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Rectangle 57"/>
                      <wps:cNvSpPr/>
                      <wps:spPr>
                        <a:xfrm>
                          <a:off x="3145155" y="560858"/>
                          <a:ext cx="69929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EB345" w14:textId="77777777" w:rsidR="00901784" w:rsidRDefault="00901784" w:rsidP="00901784"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88335" y="560858"/>
                          <a:ext cx="8382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Picture 6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244215" y="560858"/>
                          <a:ext cx="1235151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" name="Picture 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448556" y="560858"/>
                          <a:ext cx="341757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5" name="Picture 6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33290" y="560858"/>
                          <a:ext cx="71120" cy="142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" name="Picture 6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768850" y="560858"/>
                          <a:ext cx="282575" cy="1422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" name="Rectangle 301"/>
                      <wps:cNvSpPr/>
                      <wps:spPr>
                        <a:xfrm>
                          <a:off x="2337181" y="755676"/>
                          <a:ext cx="30449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65C13" w14:textId="77777777" w:rsidR="00901784" w:rsidRDefault="006064C3" w:rsidP="00901784">
                            <w:hyperlink r:id="rId8" w:history="1">
                              <w:r w:rsidR="00901784" w:rsidRPr="00476E20">
                                <w:rPr>
                                  <w:rStyle w:val="Hyperlink"/>
                                </w:rPr>
                                <w:t>https://www.knoxschools.org/beardenhs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4685030" y="765201"/>
                          <a:ext cx="38174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10A1B1" w14:textId="77777777" w:rsidR="00901784" w:rsidRDefault="006064C3" w:rsidP="00901784">
                            <w:hyperlink r:id="rId9">
                              <w:r w:rsidR="00901784">
                                <w:rPr>
                                  <w:sz w:val="20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" name="Rectangle 71"/>
                      <wps:cNvSpPr/>
                      <wps:spPr>
                        <a:xfrm>
                          <a:off x="1209040" y="1002183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939CD4" w14:textId="77777777" w:rsidR="00901784" w:rsidRDefault="006064C3" w:rsidP="00901784">
                            <w:hyperlink r:id="rId10">
                              <w:r w:rsidR="00901784"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" name="Picture 7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573" cy="11135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35E18E7" id="Group 317" o:spid="_x0000_s1026" style="width:465.1pt;height:93.6pt;mso-position-horizontal-relative:char;mso-position-vertical-relative:line" coordsize="59023,119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style="position:absolute;left:11169;top:143;width:47854;height:10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">
                <v:imagedata r:id="rId12" o:title=""/>
              </v:shape>
              <v:shape id="Shape 34" o:spid="_x0000_s1028" style="position:absolute;left:15995;top:1644;width:1219;height:2506;visibility:visible;mso-wrap-style:square;v-text-anchor:top" coordsize="121857,250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" path="m8001,c18034,127,27813,254,37211,508v9398,254,16129,508,20193,508c66294,1016,74295,762,81661,508,88900,254,95631,127,101727,r20130,1769l121857,22769r-699,-925c114554,16510,105918,13716,95504,13589v-2413,,-4699,,-6477,c87122,13716,85344,13843,83566,14224v-1270,254,-2159,889,-2667,1651c80518,16764,80264,18034,80264,19812r,81661c80264,102743,80518,103632,81026,104140v381,508,1016,762,1778,889c84455,105410,86614,105664,89408,105791v2794,127,6350,254,10541,254c105791,106045,110998,105664,115189,104775r6668,-3024l121857,124940r-6287,-2766c110871,120904,105029,120142,98044,119888v-3175,-127,-5842,-254,-8128,-254c87503,119507,85090,119507,82423,119507v-1397,,-2159,762,-2159,2286l80264,200152v-127,10541,508,18034,2032,22352c83820,226949,87376,229997,92964,231902v4953,1651,9525,2794,13843,3302c111125,235712,115316,235839,119507,235839r2350,-416l121857,249573r-10732,998c108839,250571,105410,250444,100711,250317v-4572,-254,-9652,-508,-14986,-635c80137,249301,74930,249047,70104,248920v-4953,-254,-8763,-254,-11557,-254c56388,248666,53594,248666,49911,248666v-3683,,-7620,127,-12065,254c33528,249047,29210,249174,24892,249301v-4445,254,-8382,254,-12192,381c8001,249682,5588,248539,5461,246380v,-889,381,-1524,1270,-1905c7620,243967,9144,243713,11303,243713v2667,,5207,-127,7366,-381c20828,243078,22733,242697,24384,242316v3556,-635,5969,-2667,7493,-5969c33274,233172,34290,229108,34925,224155v889,-6985,1397,-16764,1524,-28956c36703,183007,36830,169291,36703,153924r,-58166c36703,79375,36703,66675,36703,57658v,-8890,-127,-15621,-127,-20193c36449,32893,36195,29083,35941,25781,35814,20193,34544,16002,32385,12954,30226,10033,26289,8001,20447,6985,18796,6604,16764,6350,14097,6223,11430,5969,8890,5969,6223,5969v-2032,,-3556,-254,-4572,-635c635,4953,,4064,,3048,,1905,635,1143,2032,635,3302,254,5334,,8001,xe" fillcolor="black" stroked="f" strokeweight="0">
                <v:stroke miterlimit="83231f" joinstyle="miter"/>
                <v:path arrowok="t" textboxrect="0,0,121857,250571"/>
              </v:shape>
              <v:shape id="Shape 35" o:spid="_x0000_s1029" style="position:absolute;left:17214;top:1662;width:863;height:2478;visibility:visible;mso-wrap-style:square;v-text-anchor:top" coordsize="86296,247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" path="m,l8413,739v8223,1493,15144,3652,20733,6509c40322,12836,47815,19567,51751,27187v3937,7620,5715,14478,5461,20574c56959,61096,53275,72399,46163,81416,39178,90433,30415,98561,20256,105546v10159,3048,20193,7747,30353,14097c60641,125866,69024,133740,75754,143265v6731,9525,10287,20701,10542,33655c86296,188858,82866,200415,76009,211210v-6859,10922,-17527,19939,-31878,26797c36956,241499,28796,244166,19652,245976l,247804,,233654r16318,-2886c23050,228355,28891,224164,33844,217941v4953,-6096,7493,-14859,7747,-26162c41846,181111,39432,169808,34353,157743,29272,145678,20001,135137,6412,125993l,123171,,99982,4253,98053c8953,94497,12635,89798,15175,83956v2668,-5842,3937,-12827,3937,-20955c19112,55381,17462,47634,14287,39887l,21000,,xe" fillcolor="black" stroked="f" strokeweight="0">
                <v:stroke miterlimit="83231f" joinstyle="miter"/>
                <v:path arrowok="t" textboxrect="0,0,86296,247804"/>
              </v:shape>
              <v:shape id="Shape 36" o:spid="_x0000_s1030" style="position:absolute;left:18348;top:2324;width:2360;height:1822;visibility:visible;mso-wrap-style:square;v-text-anchor:top" coordsize="235904,182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" path="m134620,v762,,1270,254,1524,636c136398,1143,136525,1651,136398,2160v,762,-254,2158,-762,4317c135128,8510,134620,12319,134239,17526v-127,1651,-254,4191,-635,7748c133350,28829,133096,31497,132715,33148v-127,634,-381,1524,-762,2413c131445,36450,130683,36957,129667,37085v-889,,-1397,-255,-1778,-762c127635,35814,127508,35052,127508,34037v,-889,,-2287,-254,-3937c127000,28449,126492,26798,125730,25400v-889,-2159,-2413,-3937,-4699,-5461c118872,18288,114427,17273,107950,16638v-1905,-127,-5842,-255,-11811,-509c90043,16002,83947,15875,77851,15749v-6096,-127,-10160,-127,-12446,-127c64897,15622,64389,15749,64135,16129v-381,382,-508,1016,-508,1651l63627,76581v,635,127,1270,381,1779c64262,78740,64770,78994,65405,78994v2413,,6985,,13716,c85852,78994,92456,78994,99187,78867v6731,-127,11176,-254,13589,-380c116078,78232,118618,77851,120777,77343v2032,-380,3683,-1269,4953,-2540c126746,74041,127635,73279,128143,72644v635,-507,1270,-889,1905,-889c130683,71755,131191,72010,131572,72517v381,508,508,1017,635,1778c132207,74930,131953,76454,131699,78994v-381,2541,-889,6731,-1651,12573c129667,94235,129413,97282,129159,100712v-254,3428,-381,5714,-381,6857c128778,108586,128651,109728,128270,110872v-254,1269,-1016,1904,-2286,1904c125095,112776,124460,112650,124079,112268v-381,-380,-508,-889,-508,-1396c123444,109601,123317,108204,123190,106680v,-1396,-254,-2920,-508,-4444c122047,99823,120523,97790,118364,96139v-2159,-1651,-5842,-2666,-10795,-3175c105664,92838,101727,92584,95885,92456v-5842,-254,-11811,-381,-17780,-381c72009,91949,67691,91822,65151,91822v-635,,-1016,253,-1270,762c63754,93091,63627,93600,63627,94362r,19050c63627,116205,63627,120015,63500,124588v,4572,,9143,,13588c63500,142622,63500,146177,63627,148590v,7874,2794,13209,8128,16002c77089,167387,86614,168656,100203,168402v3683,127,8001,-127,12827,-508c117729,167640,122047,166751,125730,165354v3302,-1269,5842,-3429,7620,-6223c135128,156464,136525,152654,137414,147701v254,-1142,635,-2159,1016,-2666c138938,144400,139573,144145,140462,144145v1016,,1651,635,2032,1779c142748,147193,143002,148337,142875,149734v,1904,-127,4571,-635,8128c141859,161290,141478,164847,140843,168275v-508,3429,-1143,5969,-1651,7748l138914,176388r3453,-112c148336,175388,152908,173228,156083,169673v3302,-3557,6096,-8383,8763,-14351l235458,5842r446,-770l235904,45076r-446,390c235204,45975,235077,46482,234823,46863r-26035,60072c208534,107569,208407,107950,208661,108204v254,255,508,509,1016,509l235904,108713r,13080l204089,121793v-635,,-1143,,-1524,255c202311,122301,201930,122810,201676,123444r-14478,31878c185928,158242,184912,161163,184277,163703v-762,2667,-1016,4699,-1016,6097c183134,171959,183896,173610,185547,174752v1524,1143,4445,1778,8509,1778l197993,176530v1651,,2794,255,3302,762c201803,177800,202057,178309,202057,179070v,890,-381,1652,-1143,1905c200152,181356,199136,181611,197739,181484v-4699,,-9652,-128,-15240,-382c177038,180849,172085,180722,167640,180722v-1651,,-5461,127,-11430,380c150241,181356,143510,181484,136271,181484r-1125,-151l135128,181356v-2032,635,-5461,889,-10287,762c114681,182118,105537,181991,97282,181864v-8255,-126,-15748,-380,-22352,-635c68453,181102,62484,180975,57404,180849v-5207,-127,-9779,-127,-13716,-127c42037,180722,39878,180722,37211,180849v-2667,126,-5588,126,-8890,126c25019,181102,21844,181229,18542,181356v-3175,128,-6223,128,-9017,128c6096,181484,4445,180722,4318,179070v,-634,254,-1143,889,-1651c5842,176912,6985,176530,8636,176530v3937,,7112,-254,9525,-889c20828,175134,22733,173737,23876,171577v1143,-2159,1905,-4952,2286,-8509c26797,157988,27051,151003,27178,142240v127,-8763,254,-18668,254,-29717l27432,70613v,-11812,,-20956,,-27306c27305,36830,27305,32004,27305,28702v,-3302,-127,-6096,-254,-8382c26797,16383,25908,13463,24257,11685,22606,9906,19558,8510,15367,7493,14224,7239,12700,6986,10668,6858,8763,6731,6731,6604,4699,6604v-1397,,-2540,-127,-3429,-635c508,5588,,4953,,4191,,3302,508,2794,1651,2413,2667,2032,4191,1905,6223,1905v7239,,14605,127,21844,255c35433,2413,41148,2413,45212,2540v2413,,7239,,14351,c66802,2540,74676,2540,83312,2540v8636,127,16383,127,23114,c113157,2540,117348,2540,118999,2540v2413,-253,4699,-508,6731,-762c127635,1525,129159,1270,130302,1143v762,-254,1524,-507,2286,-762c133350,127,133985,,134620,xe" fillcolor="black" stroked="f" strokeweight="0">
                <v:stroke miterlimit="83231f" joinstyle="miter"/>
                <v:path arrowok="t" textboxrect="0,0,235904,182245"/>
              </v:shape>
              <v:shape id="Shape 37" o:spid="_x0000_s1031" style="position:absolute;left:20708;top:2287;width:2011;height:1853;visibility:visible;mso-wrap-style:square;v-text-anchor:top" coordsize="201103,185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" path="m7555,v1905,,3429,635,4445,1778c13143,3048,14286,4953,15556,7620v1778,3556,5461,11430,11049,23241c32193,42799,38670,56515,45909,72136v7366,15621,14478,30734,21336,45466c74230,132461,79945,144399,84390,153797v5207,10414,9779,17145,13589,20447c101789,177419,104964,179197,107504,179451v1905,254,3683,381,5334,508c114489,180213,116013,180213,117537,180213r174,120l118172,180213v3937,,7112,-254,9525,-762c130364,178816,132269,177419,133412,175260v1143,-2159,1905,-4953,2286,-8509c136333,161671,136587,154686,136714,145923v127,-8763,254,-18669,254,-29718l136968,74295v,-11811,,-20955,,-27305c136841,40513,136841,35687,136841,32385v,-3302,-127,-6096,-254,-8382c136333,20066,135444,17145,133793,15367v-1651,-1778,-4699,-3175,-8890,-4191c123760,10922,122236,10668,120204,10541v-1905,-127,-3937,-254,-5969,-254c112838,10287,111695,10160,110806,9652v-762,-381,-1270,-1016,-1270,-1778c109536,6985,110044,6477,111187,6096v1016,-381,2540,-508,4572,-508c123125,5588,130364,5715,137349,5842v7112,127,12192,254,15240,254c155891,6096,160209,6096,165797,5969v5461,,10922,-127,16383,-254c187514,5715,191705,5588,194626,5588r6477,430l201103,20087,189800,17907v-3556,,-6604,,-9525,127c177354,18161,175195,18415,173798,18669v-889,254,-1524,635,-1905,1143c171512,20320,171258,21082,171258,22098r,70739c171258,93980,171512,94869,171893,95504v381,635,1016,1143,1905,1524c176719,97790,180021,98425,183704,98679v3683,381,7239,508,10668,508l201103,98753r,13473l200341,111760v-762,-254,-1651,-254,-2540,-254l173417,110871v-635,,-1143,127,-1524,508c171512,111633,171258,112141,171258,112903r,3302c171258,127381,171385,137287,171639,146050v254,8763,635,15621,1143,20701c173163,170307,173925,173101,175322,175260v1270,2159,3937,3556,8001,4191c185355,179705,187641,179832,190181,179959v2413,254,4572,254,6350,254c197547,180213,198436,180594,199071,181102v508,508,889,1016,889,1651c199833,183515,199325,184150,198436,184658v-1016,381,-2413,508,-4064,508c189038,185166,183323,185166,177354,185039v-5969,-127,-11176,-254,-15875,-381c156780,184531,153732,184404,152208,184404v-2921,,-7747,127,-14478,381c131126,185039,124903,185166,119061,185166r-971,-450l109663,185166v-4953,127,-11938,,-21082,c79437,185039,69150,184912,57720,184658v-2540,-127,-4445,-254,-5842,-381c50481,184023,49719,183515,49719,182753v-127,-762,127,-1270,635,-1651c50862,180594,51751,180340,53021,180213v1016,-127,1778,-762,2413,-1651c56069,177546,56069,176403,55561,174879l34606,127127v-254,-635,-635,-1143,-1143,-1397c32955,125476,32447,125476,31812,125476l,125476,,112395r25970,c27240,112268,27621,111887,27240,110998l1713,50546v-127,-381,-254,-889,-508,-1397c1078,48641,824,48387,570,48260l,48759,,8755,3745,2286c4888,762,6285,,7555,xe" fillcolor="black" stroked="f" strokeweight="0">
                <v:stroke miterlimit="83231f" joinstyle="miter"/>
                <v:path arrowok="t" textboxrect="0,0,201103,185293"/>
              </v:shape>
              <v:shape id="Shape 38" o:spid="_x0000_s1032" style="position:absolute;left:22719;top:2347;width:1244;height:1793;visibility:visible;mso-wrap-style:square;v-text-anchor:top" coordsize="124460,179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" path="m,l20320,1348v9017,1270,17272,4064,24638,8255c49022,12016,53213,16080,57277,21795v4191,5588,6350,12446,6604,20574c64008,51005,61087,59515,55118,67896,49149,76405,39624,85295,26543,94820v11811,13462,22733,25527,32512,36069c68707,141556,77724,150573,85725,157940v7620,6603,13716,10921,18542,12700c109093,172544,112522,173433,114681,173687v1270,254,2413,381,3429,508c119126,174195,120015,174195,121158,174195v1016,,1905,382,2413,889c124206,175592,124460,176101,124460,176735v,889,-381,1651,-1270,1905c122301,179021,120904,179276,119253,179148r-25781,c86106,179276,80137,178894,75692,178132v-4445,-762,-8382,-2031,-11811,-3683c58293,171909,52578,167718,46736,162003,41021,156161,34544,148795,27051,139524,21590,132793,16383,126190,11557,119840,6731,113490,3429,109298,1524,107140l,106208,,92735r5080,-328c7747,91772,10160,90756,12319,89232v4318,-2540,8382,-6604,11938,-12192c27813,71453,29591,63705,29845,54053,29591,43004,27305,34368,22733,28145,18161,22049,12827,17731,6477,15318l,14069,,xe" fillcolor="black" stroked="f" strokeweight="0">
                <v:stroke miterlimit="83231f" joinstyle="miter"/>
                <v:path arrowok="t" textboxrect="0,0,124460,179276"/>
              </v:shape>
              <v:shape id="Shape 39" o:spid="_x0000_s1033" style="position:absolute;left:23784;top:2343;width:1242;height:1816;visibility:visible;mso-wrap-style:square;v-text-anchor:top" coordsize="124209,181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" path="m6223,v7239,,14605,127,21844,254c35433,381,41148,508,45212,508v4445,,10795,-127,18923,-254c72390,127,80645,,89154,r35055,971l124209,17329r-3813,-1327c106934,13208,94742,11938,83947,12319v-3048,,-6223,127,-9652,381c70993,12954,68580,13335,67310,13970v-1270,381,-2159,889,-2667,1651c64135,16256,63881,17272,63881,18669v-127,4318,-254,10795,-254,19304c63627,46355,63627,55499,63627,65151r,29845c63627,107696,63627,118237,63754,126619v127,8509,254,13970,508,16383c64389,146177,64643,149352,65024,152654v508,3429,1270,5715,2286,7239c68961,162179,72644,164338,78232,166243v5715,1905,13843,2921,24384,3048l124209,167022r,12837l103251,181610v-4953,,-10160,-254,-15748,-508c81915,180848,76454,180467,70993,180213v-5461,-381,-10541,-762,-15113,-1016c51181,178943,47117,178816,43688,178816v-1651,,-3810,,-6477,127c34544,179070,31623,179070,28321,179070v-3302,127,-6477,254,-9779,381c15367,179578,12319,179578,9525,179578v-3429,,-5080,-762,-5207,-2413c4318,176530,4572,176022,5207,175514v635,-508,1778,-889,3429,-889c12573,174625,15748,174371,18161,173736v2667,-508,4572,-1905,5715,-4064c25019,167513,25781,164719,26162,161163v635,-5080,889,-12065,1016,-20828c27305,131572,27432,121666,27432,110617r,-41910c27432,56896,27432,47752,27432,41402v-127,-6477,-127,-11303,-127,-14605c27305,23495,27178,20701,27051,18415,26797,14478,25908,11557,24257,9779,22606,8001,19558,6604,15367,5588,14224,5334,12700,5080,10668,4953,8763,4826,6731,4699,4699,4699v-1397,,-2540,-127,-3429,-635c508,3683,,3048,,2286,,1397,508,889,1651,508,2667,127,4191,,6223,xe" fillcolor="black" stroked="f" strokeweight="0">
                <v:stroke miterlimit="83231f" joinstyle="miter"/>
                <v:path arrowok="t" textboxrect="0,0,124209,181610"/>
              </v:shape>
              <v:shape id="Shape 40" o:spid="_x0000_s1034" style="position:absolute;left:25026;top:2353;width:992;height:1788;visibility:visible;mso-wrap-style:square;v-text-anchor:top" coordsize="99183,178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" path="m,l1648,46c14601,935,27429,3221,39874,7030v12574,3937,23876,10287,33909,19050c80768,32303,86611,40304,91563,50337v4826,10034,7493,22099,7620,36196c98930,101518,96008,114473,90293,125649v-5714,11175,-12573,20192,-20574,27050c63750,158796,53336,164764,38477,170861v-7429,3048,-16097,5365,-26003,6985l,178888,,166052r11045,-1161c20570,162478,29461,158161,37461,152191v8637,-6730,14732,-15113,18162,-25273c59051,116886,60702,105583,60575,93137,60194,78150,57527,65704,52448,55799,47368,46020,41652,38653,35302,33954,28952,29065,22507,25064,15983,21921l,16359,,xe" fillcolor="black" stroked="f" strokeweight="0">
                <v:stroke miterlimit="83231f" joinstyle="miter"/>
                <v:path arrowok="t" textboxrect="0,0,99183,178888"/>
              </v:shape>
              <v:shape id="Shape 41" o:spid="_x0000_s1035" style="position:absolute;left:26222;top:2324;width:1429;height:1822;visibility:visible;mso-wrap-style:square;v-text-anchor:top" coordsize="142875,182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" path="m134620,v762,,1270,254,1524,636c136398,1143,136525,1651,136398,2160v,762,-254,2158,-762,4317c135128,8510,134620,12319,134239,17526v-127,1651,-254,4191,-635,7748c133350,28829,133096,31497,132715,33148v-127,634,-381,1524,-762,2413c131445,36450,130683,36957,129667,37085v-889,,-1397,-255,-1778,-762c127635,35814,127508,35052,127508,34037v,-889,,-2287,-254,-3937c127000,28449,126492,26798,125730,25400v-889,-2159,-2413,-3937,-4699,-5461c118872,18288,114427,17273,107950,16638v-1905,-127,-5842,-255,-11938,-509c90043,16002,83947,15875,77851,15749v-6096,-127,-10160,-127,-12446,-127c64897,15622,64389,15749,64135,16129v-381,382,-508,1016,-508,1651l63627,76581v,635,127,1270,381,1779c64262,78740,64770,78994,65405,78994v2413,,6985,,13716,c85852,78994,92456,78994,99187,78867v6731,-127,11176,-254,13589,-380c116078,78232,118618,77851,120777,77343v2032,-380,3683,-1269,4953,-2540c126746,74041,127635,73279,128143,72644v635,-507,1270,-889,1905,-889c130683,71755,131191,72010,131572,72517v381,508,508,1017,635,1778c132207,74930,131953,76454,131699,78994v-381,2541,-889,6731,-1651,12573c129667,94235,129413,97282,129159,100712v-254,3428,-381,5714,-381,6857c128778,108586,128651,109728,128270,110872v-254,1269,-1016,1904,-2286,1904c125095,112776,124460,112650,124079,112268v-381,-380,-508,-889,-508,-1396c123444,109601,123317,108204,123190,106680v,-1396,-254,-2920,-508,-4444c122047,99823,120523,97790,118364,96139v-2159,-1651,-5842,-2666,-10795,-3175c105664,92838,101727,92584,95885,92456v-5842,-254,-11811,-381,-17780,-381c72009,91949,67691,91822,65151,91822v-635,,-1016,253,-1270,762c63754,93091,63627,93600,63627,94362r,19050c63627,116205,63627,120015,63500,124588v,4572,,9143,,13588c63500,142622,63500,146177,63627,148590v,7874,2794,13209,8128,16002c77089,167387,86614,168656,100203,168402v3683,127,8001,-127,12827,-508c117729,167640,122047,166751,125730,165354v3302,-1269,5842,-3429,7620,-6223c135128,156464,136525,152654,137414,147701v254,-1142,635,-2159,1016,-2666c138938,144400,139573,144145,140462,144145v1016,,1651,635,2032,1779c142748,147193,142875,148337,142875,149734v,1904,-127,4571,-635,8128c141859,161290,141478,164847,140843,168275v-508,3429,-1143,5969,-1651,7748c138430,178943,137033,180722,135128,181356v-2032,635,-5461,889,-10287,762c114681,182118,105537,181991,97282,181864v-8255,-126,-15748,-380,-22352,-635c68453,181102,62484,180975,57404,180849v-5207,-127,-9779,-127,-13716,-127c42037,180722,39878,180722,37211,180849v-2667,126,-5588,126,-8890,126c25019,181102,21844,181229,18542,181356v-3175,128,-6223,128,-9017,128c6096,181484,4445,180722,4318,179070v,-634,254,-1143,889,-1651c5842,176912,6985,176530,8636,176530v3937,,7112,-254,9525,-889c20828,175134,22733,173737,23876,171577v1143,-2159,1905,-4952,2286,-8509c26797,157988,27051,151003,27178,142240v127,-8763,254,-18668,254,-29717l27432,70613v,-11812,,-20956,,-27306c27305,36830,27305,32004,27305,28702v,-3302,-127,-6096,-254,-8382c26797,16383,25908,13463,24257,11685,22606,9906,19558,8510,15367,7493,14224,7239,12700,6986,10668,6858,8763,6731,6731,6604,4699,6604v-1397,,-2540,-127,-3429,-635c508,5588,,4953,,4191,,3302,508,2794,1651,2413,2667,2032,4191,1905,6223,1905v7239,,14605,127,21844,255c35433,2413,41148,2413,45212,2540v2413,,7239,,14351,c66802,2540,74676,2540,83312,2540v8636,127,16383,127,23114,c113157,2540,117348,2540,118999,2540v2413,-253,4699,-508,6731,-762c127635,1525,129159,1270,130302,1143v762,-254,1524,-507,2286,-762c133350,127,133985,,134620,xe" fillcolor="black" stroked="f" strokeweight="0">
                <v:stroke miterlimit="83231f" joinstyle="miter"/>
                <v:path arrowok="t" textboxrect="0,0,142875,182245"/>
              </v:shape>
              <v:shape id="Shape 42" o:spid="_x0000_s1036" style="position:absolute;left:27830;top:2301;width:2299;height:1867;visibility:visible;mso-wrap-style:square;v-text-anchor:top" coordsize="229870,186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" path="m32004,v1651,127,3429,889,5334,2413c39243,3811,41402,5715,43688,7874v1270,1270,6096,5588,14351,13208c66167,28702,76454,37974,88646,49023v12192,11176,24892,22605,38227,34543c133350,89281,140843,96139,149352,103886v8509,7875,16129,14987,23114,21337c179324,131573,183642,135510,185293,136906r1143,l183769,31242v-127,-7112,-889,-12065,-2413,-15113c179959,13208,177673,11303,174498,10287v-2159,-635,-4445,-1015,-7239,-1143c164592,8890,162306,8890,160401,8890v-1651,,-2794,-254,-3429,-635c156337,7748,156083,7112,156083,6477v,-1016,635,-1651,1905,-1904c159131,4318,160782,4191,162814,4191v7239,,14097,127,20320,254c189484,4573,194183,4699,197231,4699v1651,,4826,-126,9525,-254c211328,4318,217043,4191,223774,4191v1778,,3302,127,4445,382c229235,4826,229870,5461,229870,6477v,635,-381,1271,-1143,1778c227965,8636,226822,8890,225298,8890v-1397,,-2667,,-3937,127c220091,9144,218567,9399,216916,9779v-3556,762,-6096,2668,-7493,5461c208026,18035,207264,22733,207137,29337r-3048,149733c203962,181737,203581,183642,202692,184786v-889,1269,-1778,1904,-2921,1777c197485,186563,195326,186055,193548,185039v-1905,-1015,-3556,-2159,-4953,-3428c179705,174117,168021,163957,153416,151385,138811,138685,124333,125985,109728,113157,99695,104394,90297,95886,81280,87503,72390,78994,64770,71882,58547,65786,52324,59817,48260,56007,46355,54483r-889,l48514,151511v381,9017,1397,15367,2921,19050c53086,174372,55118,176530,57785,177165v2286,635,4699,1144,7239,1397c67437,178689,69723,178816,71882,178816v1524,,2667,254,3429,762c76073,180086,76581,180594,76581,181356v-127,889,-635,1651,-1778,1905c73787,183642,72263,183897,70358,183769v-8763,,-16256,-127,-22225,-381c42164,183135,37846,183007,35433,183007v-1524,,-4953,128,-10414,381c19558,183642,13335,183769,6223,183769v-1905,128,-3429,,-4445,-381c635,183135,127,182373,,181356v127,-762,508,-1270,1270,-1778c2032,179070,3048,178816,4318,178816v1905,,3937,,6223,-254c12700,178436,14732,178181,16637,177674v3429,-636,5715,-3049,6731,-7239c24384,166243,24892,159131,24892,148972l27432,8128v,-2413,381,-4317,1270,-5842c29464,762,30607,,32004,xe" fillcolor="black" stroked="f" strokeweight="0">
                <v:stroke miterlimit="83231f" joinstyle="miter"/>
                <v:path arrowok="t" textboxrect="0,0,229870,186690"/>
              </v:shape>
              <v:shape id="Shape 43" o:spid="_x0000_s1037" style="position:absolute;left:31362;top:1644;width:3110;height:2497;visibility:visible;mso-wrap-style:square;v-text-anchor:top" coordsize="311023,249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" path="m7620,c17780,127,27813,254,37465,508v9779,254,17272,508,22479,508c64770,1016,71755,762,80772,508,89789,254,98171,127,105664,v2540,,4445,254,5715,635c112649,1143,113284,1905,113284,3048v,1016,-508,1905,-1524,2286c110617,5715,108966,5969,106807,5969v-1397,,-3048,,-4699,254c100330,6350,98425,6604,96266,6985v-4826,762,-8128,2667,-10160,5715c84201,15621,83058,20066,82804,25781v-254,3302,-381,7112,-508,11684c82169,42037,82169,48768,82169,57658v-127,9017,-127,21717,-127,38100l82042,102743v127,762,254,1397,762,1778c83185,104902,83693,105029,84328,105029r138684,c223647,105029,224155,104902,224536,104521v508,-381,635,-1016,762,-1778l225298,95758v,-16383,,-29083,-127,-38100c225171,48768,225171,42037,225044,37465v-127,-4572,-254,-8382,-508,-11684c224282,20193,223139,16002,220980,12954,218694,10033,214757,8001,208915,6985v-1524,-381,-3683,-635,-6350,-762c200025,5969,197358,5969,194691,5969v-2032,,-3556,-254,-4572,-635c189103,4953,188595,4064,188595,3048v,-1143,635,-1905,1905,-2413c191770,254,193675,,196215,v10160,127,20066,254,29845,508c235712,762,243205,1016,248412,1016v4826,,11811,-254,20828,-508c278384,254,286639,127,294259,v2540,,4445,254,5715,635c301244,1143,301879,1905,301879,3048v,1016,-635,1905,-1651,2286c299085,5715,297434,5969,295275,5969v-1397,,-3048,,-4699,254c288925,6350,286893,6604,284734,6985v-4826,762,-8128,2667,-10033,5715c272669,15621,271653,20066,271272,25781v-127,3302,-381,7112,-508,11684c270764,42037,270637,48768,270637,57658v,9017,,21717,,38100l270637,153924v-127,15367,,29083,127,41402c271018,207518,271526,217297,272415,224536v381,4699,1524,8763,3429,11938c277749,239649,281305,241681,286639,242443v2540,254,5588,635,9017,889c299085,243586,302260,243713,305054,243713v3937,127,5969,889,5842,2667c310896,247523,310261,248285,308864,248920v-1270,508,-3048,762,-5207,762c291592,249555,280416,249428,270256,249174v-10160,-254,-17907,-508,-23241,-508c242316,248666,235458,248920,226441,249174v-9017,254,-17272,381,-24765,508c196596,249682,194056,248539,194056,246380v-127,-889,381,-1524,1270,-1905c196088,243967,197612,243713,199771,243713v2794,,5207,-127,7366,-381c209296,243078,211201,242697,212852,242443v3556,-762,6096,-2794,7493,-5969c221742,233172,222758,229108,223393,224282v889,-7112,1397,-16764,1651,-29083c225171,183007,225298,169291,225298,153924r,-29083c225171,124206,225044,123698,224536,123317v-381,-254,-889,-508,-1524,-508l84328,122809v-635,,-1143,127,-1524,381c82296,123444,82169,124079,82042,124841r,29083c82042,169291,82169,183007,82296,195326v254,12192,762,21971,1651,29210c84328,229235,85471,233299,87249,236474v1905,3175,5588,5207,10795,5969c100711,242697,103759,243078,107188,243332v3429,254,6604,381,9398,381c118618,243713,120015,243967,121031,244475v889,381,1397,1016,1397,1905c122428,247523,121666,248285,120396,248920v-1270,508,-3048,762,-5207,762c103124,249555,91948,249428,81788,249174v-10160,-254,-17907,-508,-23241,-508c53848,248666,46990,248920,37973,249174v-9017,254,-17526,381,-25273,508c8001,249682,5588,248539,5461,246380v,-889,381,-1524,1270,-1905c7620,243967,9144,243713,11303,243713v2667,,5207,-127,7366,-381c20828,243078,22733,242697,24384,242443v3556,-762,5969,-2794,7493,-5969c33274,233172,34290,229108,34925,224282v889,-7112,1397,-16764,1524,-29083c36703,183007,36830,169291,36703,153924r,-58166c36703,79375,36703,66675,36703,57658v,-8890,-127,-15621,-127,-20193c36449,32893,36195,29083,35941,25781,35814,20193,34544,16002,32385,12954,30226,10033,26289,8001,20447,6985,18796,6604,16764,6350,14097,6223,11430,5969,8890,5969,6223,5969v-2032,,-3556,-254,-4572,-635c635,4953,,4064,,3048,,1905,635,1143,1905,635,3175,254,5080,,7620,xe" fillcolor="black" stroked="f" strokeweight="0">
                <v:stroke miterlimit="83231f" joinstyle="miter"/>
                <v:path arrowok="t" textboxrect="0,0,311023,249682"/>
              </v:shape>
              <v:shape id="Shape 44" o:spid="_x0000_s1038" style="position:absolute;left:38110;top:2343;width:2354;height:1796;visibility:visible;mso-wrap-style:square;v-text-anchor:top" coordsize="235458,179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" path="m5842,v7493,,14986,127,22479,254c35814,381,41529,508,45466,508v3683,,9144,-127,16383,-254c69088,127,75692,,81407,v1905,,3302,127,4191,508c86487,889,86995,1397,86995,2286v,762,-381,1397,-1270,1778c84963,4572,83693,4699,82042,4699v-1016,,-2159,127,-3429,254c77343,5080,75946,5334,74422,5588v-3683,508,-6223,1778,-7620,3683c65278,11303,64516,14351,64262,18415v-254,2413,-381,5334,-508,8890c63754,30861,63627,36068,63627,42799v,6731,,16002,,27940l63627,75692v,762,254,1143,508,1397c64516,77343,65024,77470,65405,77470r102108,c167894,77470,168148,77343,168529,77089v381,-254,508,-635,508,-1397l169037,70739v,-11938,,-21209,,-27940c168910,36068,168783,30861,168783,27305v-127,-3556,-254,-6477,-381,-8890c168275,14478,167259,11557,165608,9779,163957,8001,161036,6604,156718,5588v-1143,-254,-2667,-508,-4572,-635c150114,4826,148209,4699,146304,4699v-3048,,-4572,-762,-4572,-2413c141732,1397,142113,889,143129,508,144145,127,145542,,147574,v7493,,15240,127,22987,254c178435,381,184277,508,188087,508v3683,,8890,-127,15875,-254c210947,127,217170,,222758,v2032,,3556,127,4445,508c228219,889,228600,1397,228600,2286v,762,-381,1397,-1270,1778c226441,4572,225298,4699,223774,4699v-1143,,-2286,127,-3556,254c218948,5080,217424,5334,215773,5588v-3429,508,-5969,1778,-7366,3683c207010,11303,206121,14351,205867,18415v-127,2286,-254,5080,-381,8382c205359,30099,205359,34925,205359,41402v,6350,-127,15494,,27305l205359,110617v-127,11049,,20955,127,29718c205613,149225,205994,156210,206502,161544v381,3302,1270,6096,2667,8255c210566,171831,213233,173228,217297,173863v1905,254,4191,381,6731,508c226441,174625,228854,174625,231140,174625v1397,,2413,381,3175,889c235077,176022,235458,176530,235458,177165v,762,-508,1397,-1524,1905c232918,179451,231648,179578,229870,179578v-9017,,-17399,-127,-25146,-381c196977,178943,191135,178816,187198,178816v-3556,,-8890,127,-16256,381c163703,179451,157226,179578,151511,179578v-1778,,-3302,-127,-4318,-508c146177,178562,145669,177927,145669,177165v,-635,381,-1143,1016,-1651c147320,175006,148463,174625,149987,174625v2159,,4064,,5588,-254c157226,174244,158623,174117,159893,173863v2667,-635,4572,-2032,5715,-4191c166751,167513,167386,164719,167894,161163v508,-5080,889,-11938,1016,-20574c169037,131953,169037,122174,169037,111252r,-18288c169037,92583,168910,92202,168529,91948v-381,-127,-635,-254,-1016,-381l65405,91567v-381,,-889,127,-1270,381c63881,92075,63627,92456,63627,92964r,18288c63627,122174,63754,131953,63881,140589v254,8763,635,15621,1270,20955c65532,164846,66294,167640,67691,169799v1397,2032,4064,3429,7874,4064c77597,174117,79756,174244,82423,174371v2540,254,4953,254,6985,254c90932,174625,92075,175006,92710,175514v762,508,1016,1016,1016,1651c93726,177927,93218,178562,92202,179070v-889,381,-2286,508,-3937,508c79248,179578,70612,179451,62484,179197v-8001,-254,-14097,-381,-18161,-381c40767,178816,35560,178943,28702,179197v-6985,254,-13335,381,-19177,381c6096,179578,4445,178816,4318,177165v,-635,254,-1143,889,-1651c5842,175006,6985,174625,8636,174625v3937,,7112,-254,9525,-762c20828,173228,22733,171831,23876,169672v1143,-2159,1905,-4953,2286,-8509c26797,156083,27051,149098,27178,140335v127,-8763,254,-18669,254,-29718l27432,68707v,-11811,,-20955,,-27305c27305,34925,27305,30099,27305,26797v,-3302,-127,-6096,-254,-8382c26797,14478,25908,11557,24257,9779,22606,8001,19558,6604,15367,5588,14224,5334,12700,5080,10668,4953,8763,4826,6731,4699,4699,4699v-1397,,-2540,-127,-3429,-635c508,3683,,3048,,2286,,1397,508,889,1524,508,2540,127,4064,,5842,xe" fillcolor="black" stroked="f" strokeweight="0">
                <v:stroke miterlimit="83231f" joinstyle="miter"/>
                <v:path arrowok="t" textboxrect="0,0,235458,179578"/>
              </v:shape>
              <v:shape id="Shape 45" o:spid="_x0000_s1039" style="position:absolute;left:34743;top:2343;width:900;height:1796;visibility:visible;mso-wrap-style:square;v-text-anchor:top" coordsize="90043,179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" path="m6477,v5461,,11811,127,19050,254c32766,381,38481,508,42799,508v3683,,9017,-127,15875,-254c65659,127,71882,,77470,v1651,,3048,127,4064,508c82423,762,82931,1270,82931,1905v,1143,-381,1905,-1016,2286c81153,4572,80010,4699,78740,4699v-1397,,-2667,127,-3937,254c73533,5080,72136,5334,70739,5588v-3683,508,-6223,1778,-7620,3683c61595,11303,60833,14351,60579,18415v-254,2286,-381,5080,-508,8382c60071,30099,59944,34925,59944,41402v,6350,,15494,,27305l59944,110617v,11557,,21844,127,30861c60198,150495,60579,157480,61214,162687v254,3175,1143,5715,2667,7493c65405,172085,68072,173228,71882,173863v2032,254,4191,381,6858,508c81280,174625,83693,174625,85725,174625v1524,,2667,381,3302,889c89789,176022,90043,176530,90043,177165v,762,-508,1397,-1397,1905c87630,179451,86360,179578,84836,179578v-9144,,-17780,-127,-25781,-381c51054,178943,45085,178816,41148,178816v-3429,,-8763,127,-15875,381c18161,179451,11684,179578,5842,179578v-3429,,-5080,-762,-5207,-2413c635,176530,889,176022,1524,175514v635,-508,1778,-889,3429,-889c8890,174625,12065,174371,14478,173863v2667,-635,4572,-1778,5715,-3556c21336,168402,22098,165862,22479,162306v635,-4953,889,-11938,1016,-20828c23622,132461,23749,122174,23749,110617r,-41910c23749,56896,23749,47752,23749,41402v-127,-6477,-127,-11303,-127,-14605c23622,23495,23495,20701,23368,18415,23114,14478,22225,11557,20701,9779,19304,7874,17018,6604,14224,5842,11049,5080,7747,4699,4318,4699v-1397,,-2413,-127,-3175,-508c381,3810,,3048,,1905,,635,2159,,6477,xe" fillcolor="black" stroked="f" strokeweight="0">
                <v:stroke miterlimit="83231f" joinstyle="miter"/>
                <v:path arrowok="t" textboxrect="0,0,90043,179578"/>
              </v:shape>
              <v:shape id="Shape 46" o:spid="_x0000_s1040" style="position:absolute;left:35802;top:2307;width:2160;height:1863;visibility:visible;mso-wrap-style:square;v-text-anchor:top" coordsize="216027,186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" path="m120142,253v9906,,19558,509,28956,1524c158623,2667,164846,3428,168148,4063v2921,509,6350,1017,10414,1525c182626,6096,186309,6476,189611,6603v1524,128,2540,509,3048,890c193167,8000,193421,8636,193294,9398v,1015,-381,4190,-889,9398c191897,24130,191516,34036,191516,48513v,1779,-381,3175,-1016,4064c189738,53467,188849,53848,187833,53848v-889,,-1651,-254,-2032,-762c185420,52577,185166,51815,185039,50800v-254,-2794,-889,-5842,-2159,-9272c181610,38100,179197,34671,175768,31242,171831,27177,164846,23113,154940,19303v-9906,-3936,-22606,-5968,-37846,-6222c109601,12826,101473,13335,92456,14859,83566,16383,74295,20447,64897,27050,57277,32512,51181,39877,46736,49275v-4445,9272,-6731,21210,-6731,35561c40005,102108,43942,117221,51562,130428v7493,13335,18415,23622,32385,31243c98044,169163,114681,172974,133985,173227v3556,,6731,-127,9779,-380c146812,172593,149860,171831,153035,170688v2032,-889,3429,-1905,4191,-3302c157988,166115,158369,164338,158369,162306r,-21844c158369,134620,158369,129413,158242,124840v,-4571,-127,-8763,-254,-12318c157988,108585,156972,105663,155321,103886v-1778,-1778,-4699,-3175,-9017,-4191c145161,99313,143637,99187,141732,99060v-2032,-127,-3937,-254,-5842,-254c134620,98806,133604,98551,132842,98044v-889,-381,-1270,-1017,-1270,-1779c131572,95376,132080,94742,133096,94488v1016,-254,2413,-381,4318,-381c144780,94107,152527,94234,160401,94361v8001,127,14097,253,18542,253c183388,94614,188595,94488,194564,94361v5969,-127,11303,-254,16002,-254c212344,94107,213741,94234,214630,94488v1016,254,1397,888,1397,1777c216027,97027,215646,97663,215011,98044v-635,507,-1397,762,-2286,762c211582,98806,210566,98933,209296,99060v-1143,127,-2413,253,-3937,635c201676,100202,199009,101346,197485,103377v-1651,1906,-2540,4954,-2667,9145c194564,119761,194437,129286,194564,140970r,26289c194564,170307,194437,172338,194183,173227v-381,1017,-1397,1779,-3048,2413c181864,179705,171196,182372,159258,184023v-11811,1524,-23241,2286,-34163,2286c102616,186309,82042,183134,63119,176784,44323,170307,29210,160274,17653,146558,6223,132842,381,115062,,93218,508,74168,5207,58165,14351,45085,23495,32003,34417,22225,47371,15494,60198,8889,72771,4699,84963,2794,97028,888,108839,,120142,253xe" fillcolor="black" stroked="f" strokeweight="0">
                <v:stroke miterlimit="83231f" joinstyle="miter"/>
                <v:path arrowok="t" textboxrect="0,0,216027,186309"/>
              </v:shape>
              <v:shape id="Shape 47" o:spid="_x0000_s1041" style="position:absolute;left:41772;top:1599;width:1522;height:2589;visibility:visible;mso-wrap-style:square;v-text-anchor:top" coordsize="152146,2589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" path="m91567,v11811,127,21590,762,29464,1905c128905,3175,135255,4318,139827,5588v1651,254,2921,762,3810,1397c144526,7493,144907,8382,144907,9525v,1905,-254,5842,-635,11811c143764,27178,143510,36449,143510,49149v,3556,-254,6223,-889,7747c141986,58420,140970,59055,139573,59055v-2540,,-3683,-2032,-3683,-5969c136017,51435,135382,48514,134112,44323v-1397,-4191,-3937,-8509,-7620,-12954c123952,27940,119634,24384,113538,20828,107315,17399,98552,15367,86868,15113v-13589,254,-24130,3429,-31750,9652c47625,30988,43688,39116,43561,49149v-254,7366,2413,14605,8001,21717c57150,77978,67310,86614,82169,96774r10160,6858c114046,118364,129413,132207,138557,145288v9144,13081,13589,27178,13335,42545c152019,197612,149606,207645,144653,217932v-5080,10287,-14097,19431,-26924,27432c108585,250444,99060,254127,89281,256032v-9779,1905,-19558,2921,-29337,2794c49530,258826,40005,258191,31369,256921,22860,255524,14605,253365,6985,250317,4064,249301,2286,248031,1397,246507,381,244983,,242570,127,239014v,-9398,254,-18161,762,-26416c1270,204343,1651,198755,1905,195834v127,-2540,508,-4572,1143,-6223c3810,188087,4826,187198,6223,187198v1524,127,2540,635,3048,1778c9652,190119,9906,191389,9779,192786v127,2286,381,4953,1016,8001c11430,203835,12192,206756,13081,209677v4318,12065,11176,20701,20574,25781c43053,240665,53594,243205,65024,243078v16383,-508,28575,-4572,36703,-12319c109728,223012,113792,214630,113792,205359v381,-7874,-1778,-16129,-6477,-24384c102489,172593,92837,163068,78105,152527l61468,140589c41656,126619,27813,113411,19558,100838,11430,88392,7493,75565,7747,62357,8001,43815,15748,28956,30734,17526,45720,6223,66040,381,91567,xe" fillcolor="black" stroked="f" strokeweight="0">
                <v:stroke miterlimit="83231f" joinstyle="miter"/>
                <v:path arrowok="t" textboxrect="0,0,152146,258953"/>
              </v:shape>
              <v:shape id="Shape 48" o:spid="_x0000_s1042" style="position:absolute;left:45628;top:2343;width:2355;height:1796;visibility:visible;mso-wrap-style:square;v-text-anchor:top" coordsize="235458,179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" path="m5842,v7493,,14986,127,22479,254c35814,381,41529,508,45466,508v3683,,9144,-127,16383,-254c69088,127,75692,,81407,v1905,,3302,127,4191,508c86487,889,86995,1397,86995,2286v,762,-381,1397,-1270,1778c84963,4572,83693,4699,82042,4699v-1016,,-2159,127,-3429,254c77343,5080,75946,5334,74422,5588v-3683,508,-6223,1778,-7620,3683c65278,11303,64516,14351,64262,18415v-254,2413,-381,5334,-508,8890c63754,30861,63627,36068,63627,42799v,6731,,16002,,27940l63627,75692v,762,254,1143,508,1397c64516,77343,65024,77470,65405,77470r102108,c167894,77470,168148,77343,168529,77089v381,-254,508,-635,508,-1397l169037,70739v,-11938,,-21209,,-27940c168910,36068,168783,30861,168783,27305v-127,-3556,-254,-6477,-381,-8890c168275,14478,167259,11557,165608,9779,163957,8001,161036,6604,156718,5588v-1143,-254,-2667,-508,-4572,-635c150114,4826,148209,4699,146304,4699v-3048,,-4572,-762,-4572,-2413c141732,1397,142113,889,143129,508,144145,127,145542,,147574,v7493,,15240,127,22987,254c178435,381,184277,508,188087,508v3683,,8890,-127,15875,-254c210947,127,217170,,222758,v2032,,3556,127,4445,508c228219,889,228600,1397,228600,2286v,762,-381,1397,-1270,1778c226441,4572,225298,4699,223774,4699v-1143,,-2286,127,-3556,254c218948,5080,217424,5334,215773,5588v-3429,508,-5969,1778,-7366,3683c207010,11303,206121,14351,205867,18415v-127,2286,-254,5080,-381,8382c205359,30099,205359,34925,205359,41402v,6350,-127,15494,,27305l205359,110617v-127,11049,,20955,127,29718c205613,149225,205994,156210,206502,161544v381,3302,1270,6096,2667,8255c210566,171831,213233,173228,217297,173863v1905,254,4191,381,6731,508c226441,174625,228854,174625,231140,174625v1397,,2413,381,3175,889c235077,176022,235458,176530,235458,177165v,762,-508,1397,-1524,1905c232918,179451,231648,179578,229870,179578v-9017,,-17399,-127,-25146,-381c196977,178943,191135,178816,187198,178816v-3556,,-8890,127,-16256,381c163703,179451,157226,179578,151511,179578v-1778,,-3302,-127,-4318,-508c146177,178562,145669,177927,145669,177165v,-635,381,-1143,1016,-1651c147320,175006,148463,174625,149987,174625v2159,,4064,,5588,-254c157226,174244,158623,174117,159893,173863v2667,-635,4572,-2032,5715,-4191c166751,167513,167386,164719,167894,161163v508,-5080,889,-11938,1016,-20574c169037,131953,169037,122174,169037,111252r,-18288c169037,92583,168910,92202,168529,91948v-381,-127,-635,-254,-1016,-381l65405,91567v-381,,-889,127,-1270,381c63881,92075,63627,92456,63627,92964r,18288c63627,122174,63754,131953,63881,140589v254,8763,635,15621,1270,20955c65532,164846,66294,167640,67691,169799v1397,2032,4064,3429,7874,4064c77597,174117,79756,174244,82423,174371v2540,254,4953,254,6985,254c90932,174625,92075,175006,92710,175514v762,508,1016,1016,1016,1651c93726,177927,93218,178562,92202,179070v-889,381,-2286,508,-3937,508c79248,179578,70612,179451,62484,179197v-8001,-254,-14097,-381,-18161,-381c40767,178816,35560,178943,28702,179197v-6985,254,-13335,381,-19177,381c6096,179578,4445,178816,4318,177165v,-635,254,-1143,889,-1651c5842,175006,6985,174625,8636,174625v3937,,7112,-254,9525,-762c20828,173228,22733,171831,23876,169672v1143,-2159,1905,-4953,2286,-8509c26797,156083,27051,149098,27178,140335v127,-8763,254,-18669,254,-29718l27432,68707v,-11811,,-20955,,-27305c27305,34925,27305,30099,27305,26797v,-3302,-127,-6096,-254,-8382c26797,14478,25908,11557,24257,9779,22606,8001,19558,6604,15367,5588,14224,5334,12700,5080,10668,4953,8763,4826,6731,4699,4699,4699v-1397,,-2540,-127,-3429,-635c508,3683,,3048,,2286,,1397,508,889,1524,508,2540,127,4064,,5842,xe" fillcolor="black" stroked="f" strokeweight="0">
                <v:stroke miterlimit="83231f" joinstyle="miter"/>
                <v:path arrowok="t" textboxrect="0,0,235458,179578"/>
              </v:shape>
              <v:shape id="Shape 49" o:spid="_x0000_s1043" style="position:absolute;left:48145;top:2312;width:1120;height:1858;visibility:visible;mso-wrap-style:square;v-text-anchor:top" coordsize="112014,185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" path="m112014,r,13106l105537,12278c95250,12151,85090,14182,75184,18246,65278,22438,57023,29803,50419,40471,43815,51140,40386,66126,40132,85556v,16510,3302,31243,9779,44450c56515,143088,65786,153502,77978,161249v6096,3809,12795,6699,20113,8667l112014,171753r,14000l110744,185887c84709,185505,63373,180553,47117,171154,30861,161629,18923,149818,11303,135721,3810,121498,127,107274,127,92795,,78953,3810,64855,11303,50631,18923,36534,30988,24596,47625,14944,56007,10118,65691,6435,76676,3911l112014,xe" fillcolor="black" stroked="f" strokeweight="0">
                <v:stroke miterlimit="83231f" joinstyle="miter"/>
                <v:path arrowok="t" textboxrect="0,0,112014,185887"/>
              </v:shape>
              <v:shape id="Shape 50" o:spid="_x0000_s1044" style="position:absolute;left:43572;top:2310;width:1886;height:1860;visibility:visible;mso-wrap-style:square;v-text-anchor:top" coordsize="188595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" path="m117729,v8255,,15367,254,21336,635c145034,1143,151130,1778,156972,2413v5080,762,9906,1524,14351,2159c175895,5335,180086,5969,184023,6350v1524,127,2540,508,3175,1016c187833,7874,188087,8510,188087,9144v,889,-127,2286,-381,4191c187452,15240,187071,18161,186817,22225v-254,4318,-508,8890,-635,14097c186182,41402,186055,45339,185928,48006v-127,1651,-508,3048,-1016,4191c184277,53213,183388,53848,182245,53848v-1016,,-1778,-508,-2159,-1397c179705,51562,179451,50419,179451,48895v-127,-3937,-1016,-7747,-2794,-11684c175006,33401,172339,29845,169037,26797,164338,22606,157607,19304,148717,16764v-8763,-2540,-19431,-3937,-32004,-3937c105029,12700,95123,13843,86995,15875,78867,18035,71755,21463,65786,26162,56007,34163,49276,43561,45720,54229,42291,65024,40640,76200,40767,88011v381,18796,5080,34290,13843,46609c63373,146939,74295,156084,87122,162179v12827,6096,25527,9018,37973,9018c136906,171450,146558,170688,154051,169037v7366,-1651,13716,-5080,18923,-10414c175387,156210,177419,153543,178943,150622v1651,-2921,2794,-5587,3302,-7874c182499,140970,182880,139700,183388,138938v381,-635,1143,-1016,2159,-1016c186563,138049,187198,138430,187833,139319v508,890,762,1778,762,2794c188595,143256,188341,145797,187706,149860v-508,3937,-1270,8128,-2159,12700c184658,167132,183769,170815,182880,173736v-635,2032,-1397,3556,-2286,4445c179578,179070,178054,179960,175768,180722v-5588,1904,-12954,3301,-21844,4063c144907,185674,135890,186055,126873,186055v-18415,,-35433,-1905,-51054,-5842c60325,176149,46355,169545,34036,160401,20955,149987,12065,138557,7112,126238,2286,113919,,101854,254,90170,,81661,2032,71501,6477,59436,10795,47372,19304,35941,31877,25019,41529,17145,53340,11049,67056,6604,80899,2286,97663,,117729,xe" fillcolor="black" stroked="f" strokeweight="0">
                <v:stroke miterlimit="83231f" joinstyle="miter"/>
                <v:path arrowok="t" textboxrect="0,0,188595,186055"/>
              </v:shape>
              <v:shape id="Shape 51" o:spid="_x0000_s1045" style="position:absolute;left:50558;top:2312;width:1120;height:1858;visibility:visible;mso-wrap-style:square;v-text-anchor:top" coordsize="112014,185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" path="m112014,r,13106l105537,12278c95250,12151,85090,14182,75184,18246,65278,22438,57023,29803,50419,40471,43815,51140,40386,66126,40132,85556v,16510,3302,31243,9779,44450c56388,143088,65786,153502,77978,161249v6096,3809,12795,6699,20113,8667l112014,171753r,14000l110744,185887c84709,185505,63373,180553,47117,171154,30861,161629,18923,149818,11303,135721,3810,121498,127,107274,127,92795,,78953,3810,64855,11303,50631,18923,36534,30988,24596,47625,14944,56007,10118,65691,6435,76676,3911l112014,xe" fillcolor="black" stroked="f" strokeweight="0">
                <v:stroke miterlimit="83231f" joinstyle="miter"/>
                <v:path arrowok="t" textboxrect="0,0,112014,185887"/>
              </v:shape>
              <v:shape id="Shape 52" o:spid="_x0000_s1046" style="position:absolute;left:49265;top:2310;width:1122;height:1859;visibility:visible;mso-wrap-style:square;v-text-anchor:top" coordsize="112141,185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" path="m1524,c36068,254,62992,8255,82423,24003v19431,15621,29337,37211,29718,64770c112014,107188,107442,123572,98298,138176v-9144,14605,-22225,26162,-39116,34798c50737,177229,41466,180436,31385,182610l,185921,,171921r9906,1307c16637,173482,24765,171959,34417,168529v9652,-3302,18161,-10414,25654,-21336c67564,136272,71501,119635,71882,97410,71755,79884,68199,64770,61341,52070,54356,39370,45085,29718,33274,22860,27368,19431,21114,16859,14494,15129l,13275,,169,1524,xe" fillcolor="black" stroked="f" strokeweight="0">
                <v:stroke miterlimit="83231f" joinstyle="miter"/>
                <v:path arrowok="t" textboxrect="0,0,112141,185921"/>
              </v:shape>
              <v:shape id="Shape 53" o:spid="_x0000_s1047" style="position:absolute;left:53013;top:2343;width:1475;height:1802;visibility:visible;mso-wrap-style:square;v-text-anchor:top" coordsize="147447,180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" path="m5842,v6604,,13462,127,20574,254c33401,381,38989,508,42926,508v2413,,5969,,10668,-127c58420,381,63373,254,68707,127,73914,127,78359,,82042,v1905,,3429,127,4318,508c87376,889,87884,1397,87884,2286v,1651,-1651,2413,-4953,2413c81280,4699,79629,4826,77724,4953v-1905,127,-3683,381,-5207,635c68834,6096,66294,7366,64897,9271v-1524,2032,-2286,5080,-2540,9144c62103,20701,61976,23495,61849,26797v,3302,-127,8128,-127,14605c61722,47752,61722,56896,61722,68707r,41910c61595,125730,61849,137414,62484,145415v508,8001,2286,13081,5080,15240c69723,162433,73660,163703,79375,164592v5715,762,13716,1143,24130,1143c110744,165862,116967,165481,122174,164719v5334,-762,9652,-2667,12954,-5715c136906,157353,138303,155194,139573,152400v1270,-2794,2032,-5334,2413,-7620c142113,143637,142367,142748,142748,142113v508,-635,1143,-1016,2286,-1016c145923,141097,146558,141732,146939,142748v381,1016,508,2286,508,3683c147447,147447,147320,149733,146939,153162v-381,3429,-889,7112,-1524,11049c144907,168148,144145,171323,143510,173736v-635,2667,-2032,4318,-4064,5207c137414,179832,133096,180213,126238,180213v-9652,,-18415,-127,-26416,-254c91821,179832,84455,179578,77724,179324v-6731,-127,-13081,-254,-18923,-381c52959,178816,47244,178816,41783,178816v-1651,,-3810,,-6477,127c32639,179070,29718,179070,26416,179070v-3302,127,-6477,254,-9779,381c13462,179578,10414,179578,7620,179578v-3429,,-5080,-762,-5207,-2413c2413,176530,2667,176022,3302,175514v635,-508,1778,-889,3429,-889c10668,174625,13843,174371,16256,173736v2667,-508,4572,-1905,5715,-4064c23114,167513,23876,164719,24257,161163v635,-5080,889,-12065,1016,-20828c25400,131572,25527,121666,25527,110617r,-41910c25527,56896,25527,47752,25527,41402v-127,-6477,-127,-11303,-127,-14605c25400,23495,25273,20701,25146,18415,24892,14478,24003,11557,22352,9779,20701,8001,17653,6604,13462,5588,12446,5334,11049,5080,9525,4953,7874,4826,6350,4699,4572,4699,1524,4699,,3937,,2286,,1397,381,889,1397,508,2286,127,3810,,5842,xe" fillcolor="black" stroked="f" strokeweight="0">
                <v:stroke miterlimit="83231f" joinstyle="miter"/>
                <v:path arrowok="t" textboxrect="0,0,147447,180213"/>
              </v:shape>
              <v:shape id="Shape 54" o:spid="_x0000_s1048" style="position:absolute;left:51678;top:2310;width:1122;height:1859;visibility:visible;mso-wrap-style:square;v-text-anchor:top" coordsize="112141,185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" path="m1524,c36068,254,62992,8255,82423,24003v19431,15621,29337,37211,29718,64770c112014,107188,107442,123572,98298,138176v-9144,14605,-22225,26162,-39116,34798c50737,177229,41466,180436,31385,182610l,185921,,171921r9906,1307c16637,173482,24765,171959,34417,168529v9652,-3302,18161,-10414,25654,-21336c67564,136272,71501,119635,71882,97410,71755,79884,68199,64770,61341,52070,54356,39370,45085,29718,33274,22860,27368,19431,21114,16859,14494,15129l,13275,,169,1524,xe" fillcolor="black" stroked="f" strokeweight="0">
                <v:stroke miterlimit="83231f" joinstyle="miter"/>
                <v:path arrowok="t" textboxrect="0,0,112141,185921"/>
              </v:shape>
              <v:shape id="Picture 56" o:spid="_x0000_s1049" type="#_x0000_t75" style="position:absolute;left:20273;top:5608;width:11738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">
                <v:imagedata r:id="rId13" o:title=""/>
              </v:shape>
              <v:rect id="Rectangle 57" o:spid="_x0000_s1050" style="position:absolute;left:31451;top:5608;width:699;height:1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49AEB345" w14:textId="77777777" w:rsidR="00901784" w:rsidRDefault="00901784" w:rsidP="00901784"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•</w:t>
                      </w:r>
                    </w:p>
                  </w:txbxContent>
                </v:textbox>
              </v:rect>
              <v:shape id="Picture 59" o:spid="_x0000_s1051" type="#_x0000_t75" style="position:absolute;left:31883;top:5608;width:838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">
                <v:imagedata r:id="rId14" o:title=""/>
              </v:shape>
              <v:shape id="Picture 61" o:spid="_x0000_s1052" type="#_x0000_t75" style="position:absolute;left:32442;top:5608;width:12351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">
                <v:imagedata r:id="rId15" o:title=""/>
              </v:shape>
              <v:shape id="Picture 63" o:spid="_x0000_s1053" type="#_x0000_t75" style="position:absolute;left:44485;top:5608;width:3418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">
                <v:imagedata r:id="rId16" o:title=""/>
              </v:shape>
              <v:shape id="Picture 65" o:spid="_x0000_s1054" type="#_x0000_t75" style="position:absolute;left:47332;top:5608;width:712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">
                <v:imagedata r:id="rId17" o:title=""/>
              </v:shape>
              <v:shape id="Picture 67" o:spid="_x0000_s1055" type="#_x0000_t75" style="position:absolute;left:47688;top:5608;width:2826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">
                <v:imagedata r:id="rId18" o:title=""/>
              </v:shape>
              <v:rect id="Rectangle 301" o:spid="_x0000_s1056" style="position:absolute;left:23371;top:7556;width:30449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<v:textbox inset="0,0,0,0">
                  <w:txbxContent>
                    <w:p w14:paraId="44165C13" w14:textId="77777777" w:rsidR="00901784" w:rsidRDefault="006064C3" w:rsidP="00901784">
                      <w:hyperlink r:id="rId19" w:history="1">
                        <w:r w:rsidR="00901784" w:rsidRPr="00476E20">
                          <w:rPr>
                            <w:rStyle w:val="Hyperlink"/>
                          </w:rPr>
                          <w:t>https://www.knoxschools.org/beardenhs</w:t>
                        </w:r>
                      </w:hyperlink>
                    </w:p>
                  </w:txbxContent>
                </v:textbox>
              </v:rect>
              <v:rect id="Rectangle 69" o:spid="_x0000_s1057" style="position:absolute;left:46850;top:7652;width:382;height:1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<v:textbox inset="0,0,0,0">
                  <w:txbxContent>
                    <w:p w14:paraId="6110A1B1" w14:textId="77777777" w:rsidR="00901784" w:rsidRDefault="006064C3" w:rsidP="00901784">
                      <w:hyperlink r:id="rId20">
                        <w:r w:rsidR="00901784">
                          <w:rPr>
                            <w:sz w:val="20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" o:spid="_x0000_s1058" style="position:absolute;left:12090;top:10021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<v:textbox inset="0,0,0,0">
                  <w:txbxContent>
                    <w:p w14:paraId="6F939CD4" w14:textId="77777777" w:rsidR="00901784" w:rsidRDefault="006064C3" w:rsidP="00901784">
                      <w:hyperlink r:id="rId21">
                        <w:r w:rsidR="00901784"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3" o:spid="_x0000_s1059" type="#_x0000_t75" style="position:absolute;width:14095;height:11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">
                <v:imagedata r:id="rId2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186"/>
    <w:multiLevelType w:val="multilevel"/>
    <w:tmpl w:val="D60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7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F"/>
    <w:rsid w:val="00246419"/>
    <w:rsid w:val="002510F1"/>
    <w:rsid w:val="00307D11"/>
    <w:rsid w:val="005D3A13"/>
    <w:rsid w:val="006064C3"/>
    <w:rsid w:val="00662981"/>
    <w:rsid w:val="006D65A5"/>
    <w:rsid w:val="006E7130"/>
    <w:rsid w:val="006F056F"/>
    <w:rsid w:val="008763B5"/>
    <w:rsid w:val="008B4322"/>
    <w:rsid w:val="00901784"/>
    <w:rsid w:val="00A95850"/>
    <w:rsid w:val="00B16A57"/>
    <w:rsid w:val="00B230CE"/>
    <w:rsid w:val="00CF273A"/>
    <w:rsid w:val="00DD5750"/>
    <w:rsid w:val="00DF387D"/>
    <w:rsid w:val="00E30FFA"/>
    <w:rsid w:val="00E4735C"/>
    <w:rsid w:val="00F70FFC"/>
    <w:rsid w:val="00FA01AE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319F6"/>
  <w15:docId w15:val="{CE4C66DF-D905-A64F-81F5-3E3DDCC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A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84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307D1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66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5.png"/><Relationship Id="rId13" Type="http://schemas.openxmlformats.org/officeDocument/2006/relationships/image" Target="media/image30.png"/><Relationship Id="rId18" Type="http://schemas.openxmlformats.org/officeDocument/2006/relationships/image" Target="media/image35.png"/><Relationship Id="rId3" Type="http://schemas.openxmlformats.org/officeDocument/2006/relationships/image" Target="media/image20.png"/><Relationship Id="rId21" Type="http://schemas.openxmlformats.org/officeDocument/2006/relationships/image" Target="media/image38.png"/><Relationship Id="rId7" Type="http://schemas.openxmlformats.org/officeDocument/2006/relationships/image" Target="media/image24.png"/><Relationship Id="rId12" Type="http://schemas.openxmlformats.org/officeDocument/2006/relationships/image" Target="media/image29.png"/><Relationship Id="rId17" Type="http://schemas.openxmlformats.org/officeDocument/2006/relationships/image" Target="media/image34.png"/><Relationship Id="rId2" Type="http://schemas.openxmlformats.org/officeDocument/2006/relationships/image" Target="media/image19.png"/><Relationship Id="rId16" Type="http://schemas.openxmlformats.org/officeDocument/2006/relationships/image" Target="media/image33.png"/><Relationship Id="rId20" Type="http://schemas.openxmlformats.org/officeDocument/2006/relationships/image" Target="media/image37.png"/><Relationship Id="rId1" Type="http://schemas.openxmlformats.org/officeDocument/2006/relationships/image" Target="media/image18.png"/><Relationship Id="rId6" Type="http://schemas.openxmlformats.org/officeDocument/2006/relationships/image" Target="media/image23.png"/><Relationship Id="rId11" Type="http://schemas.openxmlformats.org/officeDocument/2006/relationships/image" Target="media/image28.png"/><Relationship Id="rId24" Type="http://schemas.openxmlformats.org/officeDocument/2006/relationships/image" Target="media/image41.png"/><Relationship Id="rId5" Type="http://schemas.openxmlformats.org/officeDocument/2006/relationships/image" Target="media/image22.png"/><Relationship Id="rId15" Type="http://schemas.openxmlformats.org/officeDocument/2006/relationships/image" Target="media/image32.png"/><Relationship Id="rId23" Type="http://schemas.openxmlformats.org/officeDocument/2006/relationships/image" Target="media/image40.png"/><Relationship Id="rId10" Type="http://schemas.openxmlformats.org/officeDocument/2006/relationships/image" Target="media/image27.png"/><Relationship Id="rId19" Type="http://schemas.openxmlformats.org/officeDocument/2006/relationships/image" Target="media/image36.png"/><Relationship Id="rId4" Type="http://schemas.openxmlformats.org/officeDocument/2006/relationships/image" Target="media/image21.png"/><Relationship Id="rId9" Type="http://schemas.openxmlformats.org/officeDocument/2006/relationships/image" Target="media/image26.png"/><Relationship Id="rId14" Type="http://schemas.openxmlformats.org/officeDocument/2006/relationships/image" Target="media/image31.png"/><Relationship Id="rId22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xschools.org/beardenhs" TargetMode="External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image" Target="media/image4.png"/><Relationship Id="rId21" Type="http://schemas.openxmlformats.org/officeDocument/2006/relationships/hyperlink" Target="https://www.knoxschools.org/beardenhs" TargetMode="External"/><Relationship Id="rId7" Type="http://schemas.openxmlformats.org/officeDocument/2006/relationships/image" Target="media/image8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20" Type="http://schemas.openxmlformats.org/officeDocument/2006/relationships/hyperlink" Target="https://www.knoxschools.org/beardenhs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9.png"/><Relationship Id="rId5" Type="http://schemas.openxmlformats.org/officeDocument/2006/relationships/image" Target="media/image6.png"/><Relationship Id="rId15" Type="http://schemas.openxmlformats.org/officeDocument/2006/relationships/image" Target="media/image13.png"/><Relationship Id="rId10" Type="http://schemas.openxmlformats.org/officeDocument/2006/relationships/hyperlink" Target="https://www.knoxschools.org/beardenhs" TargetMode="External"/><Relationship Id="rId19" Type="http://schemas.openxmlformats.org/officeDocument/2006/relationships/hyperlink" Target="https://www.knoxschools.org/beardenhs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knoxschools.org/beardenhs" TargetMode="External"/><Relationship Id="rId14" Type="http://schemas.openxmlformats.org/officeDocument/2006/relationships/image" Target="media/image12.png"/><Relationship Id="rId22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000042109/Downloads/BHS%20Letterhead%20(1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D9C2-877C-8843-B1BF-957524A1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Letterhead (14).dotx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BOLINGER</dc:creator>
  <cp:keywords/>
  <cp:lastModifiedBy>MAE HNILICA</cp:lastModifiedBy>
  <cp:revision>2</cp:revision>
  <cp:lastPrinted>2020-09-03T12:22:00Z</cp:lastPrinted>
  <dcterms:created xsi:type="dcterms:W3CDTF">2023-08-21T17:56:00Z</dcterms:created>
  <dcterms:modified xsi:type="dcterms:W3CDTF">2023-08-21T17:56:00Z</dcterms:modified>
</cp:coreProperties>
</file>